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F2D8" w14:textId="4D262BB6" w:rsidR="00A14F49" w:rsidRPr="006037A3" w:rsidRDefault="00A14F49" w:rsidP="00A14F49">
      <w:pPr>
        <w:spacing w:line="276" w:lineRule="auto"/>
        <w:jc w:val="both"/>
        <w:rPr>
          <w:sz w:val="22"/>
          <w:szCs w:val="22"/>
          <w:lang w:val="ro-RO"/>
        </w:rPr>
      </w:pPr>
      <w:r w:rsidRPr="00C65F1E">
        <w:rPr>
          <w:rFonts w:ascii="Palatino" w:hAnsi="Palatino"/>
          <w:sz w:val="22"/>
          <w:szCs w:val="22"/>
          <w:lang w:val="ro-RO"/>
        </w:rPr>
        <w:t xml:space="preserve">Ofertant: </w:t>
      </w:r>
    </w:p>
    <w:p w14:paraId="3A4405E9" w14:textId="77777777" w:rsidR="00A14F49" w:rsidRPr="006037A3" w:rsidRDefault="00A14F49" w:rsidP="00A14F49">
      <w:pPr>
        <w:spacing w:line="276" w:lineRule="auto"/>
        <w:jc w:val="both"/>
        <w:rPr>
          <w:sz w:val="22"/>
          <w:szCs w:val="22"/>
          <w:lang w:val="ro-RO"/>
        </w:rPr>
      </w:pPr>
      <w:r w:rsidRPr="00C65F1E">
        <w:rPr>
          <w:rFonts w:ascii="Palatino" w:hAnsi="Palatino"/>
          <w:sz w:val="22"/>
          <w:szCs w:val="22"/>
          <w:lang w:val="ro-RO"/>
        </w:rPr>
        <w:t xml:space="preserve">Adresa: </w:t>
      </w:r>
      <w:r>
        <w:rPr>
          <w:rFonts w:ascii="Palatino" w:hAnsi="Palatino"/>
          <w:sz w:val="22"/>
          <w:szCs w:val="22"/>
          <w:lang w:val="ro-RO"/>
        </w:rPr>
        <w:t xml:space="preserve"> </w:t>
      </w:r>
    </w:p>
    <w:p w14:paraId="5EA39362" w14:textId="77777777" w:rsidR="00A14F49" w:rsidRDefault="00A14F49" w:rsidP="00A14F49">
      <w:pPr>
        <w:spacing w:line="276" w:lineRule="auto"/>
        <w:jc w:val="both"/>
        <w:rPr>
          <w:rFonts w:ascii="Palatino" w:hAnsi="Palatino"/>
          <w:sz w:val="22"/>
          <w:szCs w:val="22"/>
          <w:lang w:val="ro-RO"/>
        </w:rPr>
      </w:pPr>
      <w:r w:rsidRPr="00C65F1E">
        <w:rPr>
          <w:rFonts w:ascii="Palatino" w:hAnsi="Palatino"/>
          <w:sz w:val="22"/>
          <w:szCs w:val="22"/>
          <w:lang w:val="ro-RO"/>
        </w:rPr>
        <w:t xml:space="preserve">Telefon/e-mail: </w:t>
      </w:r>
    </w:p>
    <w:p w14:paraId="4D71E24B" w14:textId="77777777" w:rsidR="00A14F49" w:rsidRPr="00C65F1E" w:rsidRDefault="00A14F49" w:rsidP="00A14F49">
      <w:pPr>
        <w:autoSpaceDE w:val="0"/>
        <w:autoSpaceDN w:val="0"/>
        <w:adjustRightInd w:val="0"/>
        <w:spacing w:after="120" w:line="276" w:lineRule="auto"/>
        <w:ind w:left="144" w:right="144"/>
        <w:jc w:val="center"/>
        <w:rPr>
          <w:rFonts w:ascii="Palatino" w:hAnsi="Palatino" w:cs="Arial"/>
          <w:b/>
          <w:sz w:val="22"/>
          <w:szCs w:val="22"/>
          <w:shd w:val="clear" w:color="auto" w:fill="FFFFFF"/>
          <w:lang w:val="ro-RO"/>
        </w:rPr>
      </w:pPr>
      <w:r w:rsidRPr="00C65F1E">
        <w:rPr>
          <w:rFonts w:ascii="Palatino" w:hAnsi="Palatino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25034159" w14:textId="3DF5A56B" w:rsidR="00A14F49" w:rsidRPr="00C65F1E" w:rsidRDefault="00A14F49" w:rsidP="00A14F49">
      <w:pPr>
        <w:autoSpaceDE w:val="0"/>
        <w:autoSpaceDN w:val="0"/>
        <w:adjustRightInd w:val="0"/>
        <w:spacing w:after="120" w:line="276" w:lineRule="auto"/>
        <w:ind w:left="144" w:right="144"/>
        <w:jc w:val="center"/>
        <w:rPr>
          <w:rFonts w:ascii="Palatino" w:hAnsi="Palatino" w:cs="Arial"/>
          <w:b/>
          <w:sz w:val="22"/>
          <w:szCs w:val="22"/>
          <w:shd w:val="clear" w:color="auto" w:fill="FFFFFF"/>
          <w:lang w:val="ro-RO"/>
        </w:rPr>
      </w:pPr>
      <w:r>
        <w:rPr>
          <w:rFonts w:ascii="Palatino" w:hAnsi="Palatino" w:cstheme="minorHAnsi"/>
          <w:b/>
          <w:sz w:val="22"/>
          <w:szCs w:val="22"/>
          <w:lang w:val="ro-RO"/>
        </w:rPr>
        <w:t xml:space="preserve">nr. 274 </w:t>
      </w:r>
      <w:r w:rsidRPr="00C65F1E">
        <w:rPr>
          <w:rFonts w:ascii="Palatino" w:hAnsi="Palatino" w:cstheme="minorHAnsi"/>
          <w:b/>
          <w:sz w:val="22"/>
          <w:szCs w:val="22"/>
          <w:lang w:val="ro-RO"/>
        </w:rPr>
        <w:t>din data</w:t>
      </w:r>
      <w:r>
        <w:rPr>
          <w:rFonts w:ascii="Palatino" w:hAnsi="Palatino" w:cstheme="minorHAnsi"/>
          <w:b/>
          <w:sz w:val="22"/>
          <w:szCs w:val="22"/>
          <w:lang w:val="ro-RO"/>
        </w:rPr>
        <w:t xml:space="preserve"> 24.11.2025</w:t>
      </w:r>
    </w:p>
    <w:p w14:paraId="08EEAE9B" w14:textId="026429AF" w:rsidR="00A14F49" w:rsidRPr="00C65F1E" w:rsidRDefault="00A14F49" w:rsidP="00A14F49">
      <w:pPr>
        <w:pStyle w:val="ChapterNumber"/>
        <w:spacing w:line="276" w:lineRule="auto"/>
        <w:jc w:val="center"/>
        <w:rPr>
          <w:rFonts w:ascii="Palatino" w:hAnsi="Palatino" w:cstheme="minorHAnsi"/>
          <w:i/>
          <w:color w:val="3366FF"/>
          <w:szCs w:val="22"/>
          <w:lang w:val="ro-RO"/>
        </w:rPr>
      </w:pPr>
      <w:r>
        <w:rPr>
          <w:rFonts w:ascii="Palatino" w:hAnsi="Palatino" w:cstheme="minorHAnsi"/>
          <w:szCs w:val="22"/>
          <w:lang w:val="ro-RO"/>
        </w:rPr>
        <w:t>Achizi</w:t>
      </w:r>
      <w:r>
        <w:rPr>
          <w:rFonts w:ascii="Times New Roman" w:hAnsi="Times New Roman"/>
          <w:szCs w:val="22"/>
          <w:lang w:val="ro-RO"/>
        </w:rPr>
        <w:t>ț</w:t>
      </w:r>
      <w:r w:rsidRPr="00C65F1E">
        <w:rPr>
          <w:rFonts w:ascii="Palatino" w:hAnsi="Palatino" w:cstheme="minorHAnsi"/>
          <w:szCs w:val="22"/>
          <w:lang w:val="ro-RO"/>
        </w:rPr>
        <w:t>ia de</w:t>
      </w:r>
      <w:r>
        <w:rPr>
          <w:rFonts w:ascii="Palatino" w:hAnsi="Palatino" w:cstheme="minorHAnsi"/>
          <w:szCs w:val="22"/>
          <w:lang w:val="ro-RO"/>
        </w:rPr>
        <w:t xml:space="preserve"> Pachet  </w:t>
      </w:r>
      <w:r w:rsidR="00AF5680" w:rsidRPr="00AF5680">
        <w:rPr>
          <w:rFonts w:ascii="Palatino" w:hAnsi="Palatino" w:cstheme="minorHAnsi"/>
          <w:szCs w:val="22"/>
          <w:lang w:val="ro-RO"/>
        </w:rPr>
        <w:t>Servicii de înv</w:t>
      </w:r>
      <w:r w:rsidR="00AF5680" w:rsidRPr="00AF5680">
        <w:rPr>
          <w:rFonts w:ascii="Calibri" w:hAnsi="Calibri" w:cs="Calibri"/>
          <w:szCs w:val="22"/>
          <w:lang w:val="ro-RO"/>
        </w:rPr>
        <w:t>ăță</w:t>
      </w:r>
      <w:r w:rsidR="00AF5680" w:rsidRPr="00AF5680">
        <w:rPr>
          <w:rFonts w:ascii="Palatino" w:hAnsi="Palatino" w:cstheme="minorHAnsi"/>
          <w:szCs w:val="22"/>
          <w:lang w:val="ro-RO"/>
        </w:rPr>
        <w:t>m</w:t>
      </w:r>
      <w:r w:rsidR="00AF5680" w:rsidRPr="00AF5680">
        <w:rPr>
          <w:rFonts w:ascii="Segoe UI Historic" w:hAnsi="Segoe UI Historic" w:cs="Segoe UI Historic"/>
          <w:szCs w:val="22"/>
          <w:lang w:val="ro-RO"/>
        </w:rPr>
        <w:t>â</w:t>
      </w:r>
      <w:r w:rsidR="00AF5680" w:rsidRPr="00AF5680">
        <w:rPr>
          <w:rFonts w:ascii="Palatino" w:hAnsi="Palatino" w:cstheme="minorHAnsi"/>
          <w:szCs w:val="22"/>
          <w:lang w:val="ro-RO"/>
        </w:rPr>
        <w:t xml:space="preserve">nt </w:t>
      </w:r>
      <w:r w:rsidR="00AF5680" w:rsidRPr="00AF5680">
        <w:rPr>
          <w:rFonts w:ascii="Calibri" w:hAnsi="Calibri" w:cs="Calibri"/>
          <w:szCs w:val="22"/>
          <w:lang w:val="ro-RO"/>
        </w:rPr>
        <w:t>ș</w:t>
      </w:r>
      <w:r w:rsidR="00AF5680" w:rsidRPr="00AF5680">
        <w:rPr>
          <w:rFonts w:ascii="Palatino" w:hAnsi="Palatino" w:cstheme="minorHAnsi"/>
          <w:szCs w:val="22"/>
          <w:lang w:val="ro-RO"/>
        </w:rPr>
        <w:t>i formare profesional</w:t>
      </w:r>
      <w:r w:rsidR="00AF5680" w:rsidRPr="00AF5680">
        <w:rPr>
          <w:rFonts w:ascii="Calibri" w:hAnsi="Calibri" w:cs="Calibri"/>
          <w:szCs w:val="22"/>
          <w:lang w:val="ro-RO"/>
        </w:rPr>
        <w:t>ă</w:t>
      </w:r>
      <w:r>
        <w:rPr>
          <w:rFonts w:ascii="Palatino" w:hAnsi="Palatino" w:cstheme="minorHAnsi"/>
          <w:szCs w:val="22"/>
          <w:lang w:val="ro-RO"/>
        </w:rPr>
        <w:t xml:space="preserve">, transport,cazare </w:t>
      </w:r>
      <w:r>
        <w:rPr>
          <w:rFonts w:ascii="Times New Roman" w:hAnsi="Times New Roman"/>
          <w:szCs w:val="22"/>
          <w:lang w:val="ro-RO"/>
        </w:rPr>
        <w:t xml:space="preserve">și </w:t>
      </w:r>
      <w:r>
        <w:rPr>
          <w:rFonts w:ascii="Palatino" w:hAnsi="Palatino" w:cstheme="minorHAnsi"/>
          <w:szCs w:val="22"/>
          <w:lang w:val="ro-RO"/>
        </w:rPr>
        <w:t>masă</w:t>
      </w:r>
    </w:p>
    <w:p w14:paraId="47AD176C" w14:textId="77777777" w:rsidR="00A14F49" w:rsidRPr="00C65F1E" w:rsidRDefault="00A14F49" w:rsidP="00A14F49">
      <w:pPr>
        <w:spacing w:line="276" w:lineRule="auto"/>
        <w:rPr>
          <w:rFonts w:ascii="Palatino" w:hAnsi="Palatino" w:cstheme="minorHAnsi"/>
          <w:sz w:val="22"/>
          <w:szCs w:val="22"/>
          <w:lang w:val="ro-RO"/>
        </w:rPr>
      </w:pPr>
    </w:p>
    <w:p w14:paraId="56685D07" w14:textId="77777777" w:rsidR="00A14F49" w:rsidRDefault="00A14F49" w:rsidP="00A14F49">
      <w:pPr>
        <w:spacing w:line="276" w:lineRule="auto"/>
        <w:rPr>
          <w:bCs/>
          <w:sz w:val="22"/>
          <w:szCs w:val="22"/>
          <w:lang w:val="ro-RO"/>
        </w:rPr>
      </w:pPr>
      <w:r>
        <w:rPr>
          <w:rFonts w:ascii="Palatino" w:hAnsi="Palatino" w:cstheme="minorHAnsi"/>
          <w:bCs/>
          <w:sz w:val="22"/>
          <w:szCs w:val="22"/>
          <w:lang w:val="ro-RO"/>
        </w:rPr>
        <w:t>Către</w:t>
      </w:r>
      <w:r w:rsidRPr="006E0CB5">
        <w:rPr>
          <w:lang w:val="ro-RO"/>
        </w:rPr>
        <w:t xml:space="preserve"> </w:t>
      </w:r>
      <w:r>
        <w:rPr>
          <w:lang w:val="ro-RO"/>
        </w:rPr>
        <w:t>:</w:t>
      </w:r>
    </w:p>
    <w:p w14:paraId="7CC5CABA" w14:textId="77777777" w:rsidR="00A14F49" w:rsidRPr="002631E4" w:rsidRDefault="00A14F49" w:rsidP="00A14F49">
      <w:pPr>
        <w:spacing w:line="276" w:lineRule="auto"/>
        <w:rPr>
          <w:rFonts w:ascii="Cambria" w:hAnsi="Cambria" w:cstheme="minorHAnsi"/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În atenția d-nei :</w:t>
      </w:r>
    </w:p>
    <w:p w14:paraId="4AFF4512" w14:textId="77777777" w:rsidR="00A14F49" w:rsidRPr="0026708C" w:rsidRDefault="00A14F49" w:rsidP="00A14F49">
      <w:pPr>
        <w:spacing w:line="276" w:lineRule="auto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Stimată doamnă/domnului,</w:t>
      </w:r>
    </w:p>
    <w:p w14:paraId="3E0994FD" w14:textId="77777777" w:rsidR="00A14F49" w:rsidRPr="002631E4" w:rsidRDefault="00A14F49" w:rsidP="00A14F49">
      <w:pPr>
        <w:spacing w:line="276" w:lineRule="auto"/>
        <w:rPr>
          <w:rFonts w:ascii="Cambria" w:hAnsi="Cambria" w:cstheme="minorHAnsi"/>
          <w:bCs/>
          <w:sz w:val="22"/>
          <w:szCs w:val="22"/>
          <w:lang w:val="ro-RO"/>
        </w:rPr>
      </w:pPr>
    </w:p>
    <w:p w14:paraId="10A57266" w14:textId="3B1AE26A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i/>
          <w:sz w:val="22"/>
          <w:szCs w:val="22"/>
          <w:lang w:val="ro-RO"/>
        </w:rPr>
      </w:pPr>
      <w:r w:rsidRPr="00C65F1E">
        <w:rPr>
          <w:rFonts w:ascii="Palatino" w:hAnsi="Palatino" w:cstheme="minorHAnsi"/>
          <w:bCs/>
          <w:sz w:val="22"/>
          <w:szCs w:val="22"/>
          <w:lang w:val="ro-RO"/>
        </w:rPr>
        <w:t>Ca răspuns la cererea dvs. d</w:t>
      </w:r>
      <w:r>
        <w:rPr>
          <w:rFonts w:ascii="Palatino" w:hAnsi="Palatino" w:cstheme="minorHAnsi"/>
          <w:bCs/>
          <w:sz w:val="22"/>
          <w:szCs w:val="22"/>
          <w:lang w:val="ro-RO"/>
        </w:rPr>
        <w:t>e ofertă nr. 273  din data 24.11.2025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 xml:space="preserve">, vă transmitem în cele ce urmează oferta noastră </w:t>
      </w:r>
      <w:r>
        <w:rPr>
          <w:rFonts w:ascii="Palatino" w:hAnsi="Palatino" w:cstheme="minorHAnsi"/>
          <w:bCs/>
          <w:sz w:val="22"/>
          <w:szCs w:val="22"/>
          <w:lang w:val="ro-RO"/>
        </w:rPr>
        <w:t>de pre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bCs/>
          <w:sz w:val="22"/>
          <w:szCs w:val="22"/>
          <w:lang w:val="ro-RO"/>
        </w:rPr>
        <w:t>pentru achizi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>ia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 de </w:t>
      </w:r>
      <w:r>
        <w:rPr>
          <w:rFonts w:ascii="Palatino" w:hAnsi="Palatino" w:cstheme="minorHAnsi"/>
          <w:bCs/>
          <w:i/>
          <w:iCs/>
          <w:sz w:val="22"/>
          <w:szCs w:val="22"/>
          <w:lang w:val="ro-RO"/>
        </w:rPr>
        <w:t xml:space="preserve">Pachet curs formare, transport,cazare </w:t>
      </w:r>
      <w:r>
        <w:rPr>
          <w:bCs/>
          <w:i/>
          <w:iCs/>
          <w:sz w:val="22"/>
          <w:szCs w:val="22"/>
          <w:lang w:val="ro-RO"/>
        </w:rPr>
        <w:t xml:space="preserve">și </w:t>
      </w:r>
      <w:r>
        <w:rPr>
          <w:rFonts w:ascii="Palatino" w:hAnsi="Palatino" w:cstheme="minorHAnsi"/>
          <w:bCs/>
          <w:i/>
          <w:iCs/>
          <w:sz w:val="22"/>
          <w:szCs w:val="22"/>
          <w:lang w:val="ro-RO"/>
        </w:rPr>
        <w:t>masă</w:t>
      </w:r>
      <w:r w:rsidRPr="00C65F1E">
        <w:rPr>
          <w:rFonts w:ascii="Palatino" w:hAnsi="Palatino" w:cstheme="minorHAnsi"/>
          <w:bCs/>
          <w:i/>
          <w:iCs/>
          <w:sz w:val="22"/>
          <w:szCs w:val="22"/>
          <w:lang w:val="ro-RO"/>
        </w:rPr>
        <w:t>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32"/>
        <w:gridCol w:w="850"/>
        <w:gridCol w:w="1044"/>
        <w:gridCol w:w="1327"/>
        <w:gridCol w:w="1260"/>
        <w:gridCol w:w="1553"/>
      </w:tblGrid>
      <w:tr w:rsidR="00A14F49" w:rsidRPr="00C65F1E" w14:paraId="0D2BD346" w14:textId="77777777" w:rsidTr="00A84D64">
        <w:trPr>
          <w:trHeight w:val="285"/>
        </w:trPr>
        <w:tc>
          <w:tcPr>
            <w:tcW w:w="567" w:type="dxa"/>
            <w:noWrap/>
            <w:vAlign w:val="center"/>
          </w:tcPr>
          <w:p w14:paraId="60E0FFC8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32C19890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3232" w:type="dxa"/>
            <w:vAlign w:val="center"/>
          </w:tcPr>
          <w:p w14:paraId="48069E49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Denumirea serviciilor</w:t>
            </w:r>
          </w:p>
          <w:p w14:paraId="40F3256B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4AEF5DFA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Cant.</w:t>
            </w:r>
          </w:p>
          <w:p w14:paraId="5BF50D12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63034FCB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1118F9F0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063921D7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58D3EAAE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4DEEA2E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TVA</w:t>
            </w:r>
          </w:p>
          <w:p w14:paraId="06CABFCE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(6=5* %TVA)</w:t>
            </w:r>
          </w:p>
          <w:p w14:paraId="2B2CF430" w14:textId="38099884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i/>
                <w:iCs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i/>
                <w:iCs/>
                <w:sz w:val="22"/>
                <w:szCs w:val="22"/>
                <w:highlight w:val="lightGray"/>
                <w:lang w:val="ro-RO"/>
              </w:rPr>
              <w:t>(dupa cum este aplicabil)</w:t>
            </w:r>
          </w:p>
        </w:tc>
        <w:tc>
          <w:tcPr>
            <w:tcW w:w="1553" w:type="dxa"/>
            <w:noWrap/>
            <w:vAlign w:val="center"/>
          </w:tcPr>
          <w:p w14:paraId="76A0B1AC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0DCD0454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A422B1" w:rsidRPr="00C85EA3" w14:paraId="7884CFF3" w14:textId="77777777" w:rsidTr="00A84D64">
        <w:trPr>
          <w:trHeight w:val="285"/>
        </w:trPr>
        <w:tc>
          <w:tcPr>
            <w:tcW w:w="567" w:type="dxa"/>
            <w:noWrap/>
            <w:vAlign w:val="bottom"/>
          </w:tcPr>
          <w:p w14:paraId="6554E637" w14:textId="77777777" w:rsidR="00A422B1" w:rsidRPr="00C65F1E" w:rsidRDefault="00A422B1" w:rsidP="00A422B1">
            <w:pPr>
              <w:spacing w:line="276" w:lineRule="auto"/>
              <w:ind w:left="162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F60D" w14:textId="77777777" w:rsidR="00A07B99" w:rsidRDefault="00A07B99" w:rsidP="00A422B1">
            <w:pPr>
              <w:pStyle w:val="ChapterNumber"/>
              <w:spacing w:line="276" w:lineRule="auto"/>
              <w:jc w:val="center"/>
              <w:rPr>
                <w:rFonts w:ascii="Times New Roman" w:hAnsi="Times New Roman"/>
                <w:szCs w:val="22"/>
                <w:lang w:val="ro-RO"/>
              </w:rPr>
            </w:pPr>
          </w:p>
          <w:p w14:paraId="70D0025C" w14:textId="316C0A89" w:rsidR="00A422B1" w:rsidRPr="00A14F49" w:rsidRDefault="00A422B1" w:rsidP="00A422B1">
            <w:pPr>
              <w:pStyle w:val="ChapterNumber"/>
              <w:spacing w:line="276" w:lineRule="auto"/>
              <w:jc w:val="center"/>
              <w:rPr>
                <w:rFonts w:ascii="Times New Roman" w:hAnsi="Times New Roman"/>
                <w:i/>
                <w:color w:val="3366FF"/>
                <w:szCs w:val="22"/>
                <w:lang w:val="ro-RO"/>
              </w:rPr>
            </w:pPr>
            <w:r w:rsidRPr="00A14F49">
              <w:rPr>
                <w:rFonts w:ascii="Times New Roman" w:hAnsi="Times New Roman"/>
                <w:szCs w:val="22"/>
                <w:lang w:val="ro-RO"/>
              </w:rPr>
              <w:t xml:space="preserve">Pachet </w:t>
            </w:r>
            <w:r w:rsidRPr="00A14F49">
              <w:rPr>
                <w:rFonts w:ascii="Times New Roman" w:hAnsi="Times New Roman"/>
                <w:bCs/>
                <w:i/>
                <w:iCs/>
                <w:szCs w:val="22"/>
                <w:lang w:val="ro-RO"/>
              </w:rPr>
              <w:t xml:space="preserve">servicii  - curs pentru cadre didactice + cadre auxiliare - </w:t>
            </w:r>
            <w:r w:rsidRPr="00A14F49">
              <w:rPr>
                <w:rFonts w:ascii="Times New Roman" w:hAnsi="Times New Roman"/>
                <w:b/>
                <w:i/>
                <w:iCs/>
                <w:szCs w:val="22"/>
                <w:lang w:val="ro-RO"/>
              </w:rPr>
              <w:t>Managementul implicării active a tuturor factorilor sociali în eliminarea cauzelor abandonului școlar</w:t>
            </w:r>
            <w:r w:rsidRPr="00A14F49">
              <w:rPr>
                <w:rFonts w:ascii="Times New Roman" w:hAnsi="Times New Roman"/>
                <w:bCs/>
                <w:i/>
                <w:iCs/>
                <w:szCs w:val="22"/>
                <w:lang w:val="ro-RO"/>
              </w:rPr>
              <w:t xml:space="preserve">, cazare, masă, transport, </w:t>
            </w:r>
            <w:r w:rsidRPr="00A14F49">
              <w:rPr>
                <w:rFonts w:ascii="Times New Roman" w:hAnsi="Times New Roman"/>
                <w:b/>
                <w:bCs/>
                <w:i/>
                <w:iCs/>
                <w:szCs w:val="22"/>
                <w:lang w:val="ro-RO"/>
              </w:rPr>
              <w:t>04-07 decembrie 2025</w:t>
            </w:r>
            <w:r w:rsidRPr="00A14F49">
              <w:rPr>
                <w:rFonts w:ascii="Times New Roman" w:hAnsi="Times New Roman"/>
                <w:i/>
                <w:iCs/>
                <w:szCs w:val="22"/>
                <w:lang w:val="ro-RO"/>
              </w:rPr>
              <w:t xml:space="preserve">, Săcele, jud. </w:t>
            </w:r>
            <w:r w:rsidRPr="00A07B99">
              <w:rPr>
                <w:rFonts w:ascii="Times New Roman" w:hAnsi="Times New Roman"/>
                <w:i/>
                <w:iCs/>
                <w:szCs w:val="22"/>
                <w:lang w:val="ro-RO"/>
              </w:rPr>
              <w:t>Brasov</w:t>
            </w:r>
          </w:p>
          <w:p w14:paraId="0510B841" w14:textId="2902F078" w:rsidR="00A422B1" w:rsidRPr="00C65F1E" w:rsidRDefault="00A422B1" w:rsidP="00A422B1">
            <w:pPr>
              <w:spacing w:line="276" w:lineRule="auto"/>
              <w:ind w:left="-198" w:firstLine="198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5B25" w14:textId="0CB5CE96" w:rsidR="00A422B1" w:rsidRPr="00C65F1E" w:rsidRDefault="00A422B1" w:rsidP="00A422B1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A14F49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044" w:type="dxa"/>
          </w:tcPr>
          <w:p w14:paraId="63AA89DC" w14:textId="2B6A4831" w:rsidR="00A422B1" w:rsidRPr="00C65F1E" w:rsidRDefault="00A422B1" w:rsidP="00A422B1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0779AA9" w14:textId="27604A95" w:rsidR="00A422B1" w:rsidRPr="00C65F1E" w:rsidRDefault="00A422B1" w:rsidP="00A422B1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77501CA" w14:textId="77777777" w:rsidR="00A422B1" w:rsidRPr="00C65F1E" w:rsidRDefault="00A422B1" w:rsidP="00A422B1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-</w:t>
            </w:r>
          </w:p>
        </w:tc>
        <w:tc>
          <w:tcPr>
            <w:tcW w:w="1553" w:type="dxa"/>
            <w:noWrap/>
            <w:vAlign w:val="bottom"/>
          </w:tcPr>
          <w:p w14:paraId="4ED2654B" w14:textId="5C58230C" w:rsidR="00A422B1" w:rsidRPr="00C65F1E" w:rsidRDefault="00A422B1" w:rsidP="00A422B1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</w:tr>
      <w:tr w:rsidR="00A14F49" w:rsidRPr="00C65F1E" w14:paraId="0275D9EE" w14:textId="77777777" w:rsidTr="00A84D64">
        <w:trPr>
          <w:trHeight w:val="285"/>
        </w:trPr>
        <w:tc>
          <w:tcPr>
            <w:tcW w:w="567" w:type="dxa"/>
            <w:noWrap/>
            <w:vAlign w:val="bottom"/>
          </w:tcPr>
          <w:p w14:paraId="1A2A9816" w14:textId="77777777" w:rsidR="00A14F49" w:rsidRPr="00C65F1E" w:rsidRDefault="00A14F49" w:rsidP="00F73468">
            <w:pPr>
              <w:spacing w:line="276" w:lineRule="auto"/>
              <w:ind w:left="162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3232" w:type="dxa"/>
            <w:vAlign w:val="bottom"/>
          </w:tcPr>
          <w:p w14:paraId="6F1952BD" w14:textId="77777777" w:rsidR="00A14F49" w:rsidRPr="00C65F1E" w:rsidRDefault="00A14F49" w:rsidP="00F73468">
            <w:pPr>
              <w:spacing w:line="276" w:lineRule="auto"/>
              <w:ind w:left="-198" w:firstLine="198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39881931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044" w:type="dxa"/>
          </w:tcPr>
          <w:p w14:paraId="353B4272" w14:textId="3419F43F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D70DA7E" w14:textId="62BBDE9D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D7AEDC4" w14:textId="4C90D9A3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60003172" w14:textId="3C45606C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7E362812" w14:textId="77777777" w:rsidR="00A14F49" w:rsidRDefault="00A14F49" w:rsidP="00A14F49">
      <w:pPr>
        <w:spacing w:line="276" w:lineRule="auto"/>
        <w:rPr>
          <w:rFonts w:ascii="Palatino" w:hAnsi="Palatino" w:cstheme="minorHAnsi"/>
          <w:b/>
          <w:sz w:val="22"/>
          <w:szCs w:val="22"/>
          <w:u w:val="single"/>
          <w:lang w:val="ro-RO"/>
        </w:rPr>
      </w:pPr>
    </w:p>
    <w:p w14:paraId="34C98124" w14:textId="77777777" w:rsidR="00A07B99" w:rsidRPr="00C65F1E" w:rsidRDefault="00A07B99" w:rsidP="00A14F49">
      <w:pPr>
        <w:spacing w:line="276" w:lineRule="auto"/>
        <w:rPr>
          <w:rFonts w:ascii="Palatino" w:hAnsi="Palatino" w:cstheme="minorHAnsi"/>
          <w:b/>
          <w:sz w:val="22"/>
          <w:szCs w:val="22"/>
          <w:u w:val="single"/>
          <w:lang w:val="ro-RO"/>
        </w:rPr>
      </w:pPr>
    </w:p>
    <w:p w14:paraId="7EAC259C" w14:textId="7777777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>Preţul indicat mai sus este ferm şi fix şi nu va fi modificat pe durata executării contractului.</w:t>
      </w:r>
    </w:p>
    <w:p w14:paraId="2D2BD82B" w14:textId="7777777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>Preţul total ofertat include şi preţul orice alte costuri necesare prestării serviciilor.</w:t>
      </w:r>
    </w:p>
    <w:p w14:paraId="0610C543" w14:textId="77777777" w:rsidR="00A14F49" w:rsidRPr="00C65F1E" w:rsidRDefault="00A14F49" w:rsidP="00A14F49">
      <w:pPr>
        <w:spacing w:line="276" w:lineRule="auto"/>
        <w:ind w:left="720" w:hanging="720"/>
        <w:rPr>
          <w:rFonts w:ascii="Palatino" w:hAnsi="Palatino" w:cstheme="minorHAnsi"/>
          <w:b/>
          <w:sz w:val="22"/>
          <w:szCs w:val="22"/>
          <w:lang w:val="ro-RO"/>
        </w:rPr>
      </w:pPr>
    </w:p>
    <w:p w14:paraId="4C6C546F" w14:textId="3D4D449F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i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Prestarea se efectuează în cel mult </w:t>
      </w:r>
      <w:r w:rsidR="00AD2A19">
        <w:rPr>
          <w:rFonts w:ascii="Palatino" w:hAnsi="Palatino" w:cstheme="minorHAnsi"/>
          <w:i/>
          <w:sz w:val="22"/>
          <w:szCs w:val="22"/>
          <w:lang w:val="ro-RO"/>
        </w:rPr>
        <w:t>6</w:t>
      </w:r>
      <w:r>
        <w:rPr>
          <w:rFonts w:ascii="Palatino" w:hAnsi="Palatino" w:cstheme="minorHAnsi"/>
          <w:i/>
          <w:sz w:val="22"/>
          <w:szCs w:val="22"/>
          <w:lang w:val="ro-RO"/>
        </w:rPr>
        <w:t>0</w:t>
      </w:r>
      <w:r w:rsidRPr="00C65F1E">
        <w:rPr>
          <w:rFonts w:ascii="Palatino" w:hAnsi="Palatino" w:cstheme="minorHAnsi"/>
          <w:i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sz w:val="22"/>
          <w:szCs w:val="22"/>
          <w:lang w:val="ro-RO"/>
        </w:rPr>
        <w:t xml:space="preserve">zile </w:t>
      </w:r>
      <w:r w:rsidRPr="00C65F1E">
        <w:rPr>
          <w:rFonts w:ascii="Palatino" w:hAnsi="Palatino" w:cstheme="minorHAnsi"/>
          <w:sz w:val="22"/>
          <w:szCs w:val="22"/>
          <w:lang w:val="ro-RO"/>
        </w:rPr>
        <w:t>de la semnarea Contractului</w:t>
      </w:r>
      <w:r>
        <w:rPr>
          <w:rFonts w:ascii="Palatino" w:hAnsi="Palatino" w:cstheme="minorHAnsi"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conform următorului grafic: </w:t>
      </w:r>
    </w:p>
    <w:p w14:paraId="72F00FE5" w14:textId="77777777" w:rsidR="00A14F49" w:rsidRDefault="00A14F49" w:rsidP="00A14F49">
      <w:pPr>
        <w:spacing w:line="276" w:lineRule="auto"/>
        <w:ind w:left="720" w:hanging="720"/>
        <w:jc w:val="both"/>
        <w:rPr>
          <w:rFonts w:ascii="Palatino" w:hAnsi="Palatino" w:cstheme="minorHAnsi"/>
          <w:sz w:val="22"/>
          <w:szCs w:val="22"/>
          <w:lang w:val="ro-RO"/>
        </w:rPr>
      </w:pPr>
    </w:p>
    <w:p w14:paraId="488CCADC" w14:textId="77777777" w:rsidR="00AD2A19" w:rsidRDefault="00AD2A19" w:rsidP="00A14F49">
      <w:pPr>
        <w:spacing w:line="276" w:lineRule="auto"/>
        <w:ind w:left="720" w:hanging="720"/>
        <w:jc w:val="both"/>
        <w:rPr>
          <w:rFonts w:ascii="Palatino" w:hAnsi="Palatino" w:cstheme="minorHAnsi"/>
          <w:sz w:val="22"/>
          <w:szCs w:val="22"/>
          <w:lang w:val="ro-RO"/>
        </w:rPr>
      </w:pPr>
    </w:p>
    <w:p w14:paraId="672DDE3D" w14:textId="77777777" w:rsidR="00AD2A19" w:rsidRDefault="00AD2A19" w:rsidP="00A14F49">
      <w:pPr>
        <w:spacing w:line="276" w:lineRule="auto"/>
        <w:ind w:left="720" w:hanging="720"/>
        <w:jc w:val="both"/>
        <w:rPr>
          <w:rFonts w:ascii="Palatino" w:hAnsi="Palatino" w:cstheme="minorHAnsi"/>
          <w:sz w:val="22"/>
          <w:szCs w:val="22"/>
          <w:lang w:val="ro-RO"/>
        </w:rPr>
      </w:pPr>
    </w:p>
    <w:p w14:paraId="273B92F1" w14:textId="77777777" w:rsidR="00D979E3" w:rsidRPr="00C65F1E" w:rsidRDefault="00D979E3" w:rsidP="00A14F49">
      <w:pPr>
        <w:spacing w:line="276" w:lineRule="auto"/>
        <w:ind w:left="720" w:hanging="720"/>
        <w:jc w:val="both"/>
        <w:rPr>
          <w:rFonts w:ascii="Palatino" w:hAnsi="Palatino" w:cstheme="minorHAnsi"/>
          <w:sz w:val="22"/>
          <w:szCs w:val="22"/>
          <w:lang w:val="ro-RO"/>
        </w:rPr>
      </w:pPr>
    </w:p>
    <w:tbl>
      <w:tblPr>
        <w:tblW w:w="1082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1134"/>
        <w:gridCol w:w="2462"/>
      </w:tblGrid>
      <w:tr w:rsidR="00A14F49" w:rsidRPr="00C65F1E" w14:paraId="1E604022" w14:textId="77777777" w:rsidTr="00D979E3">
        <w:trPr>
          <w:trHeight w:val="285"/>
        </w:trPr>
        <w:tc>
          <w:tcPr>
            <w:tcW w:w="851" w:type="dxa"/>
            <w:noWrap/>
            <w:vAlign w:val="center"/>
          </w:tcPr>
          <w:p w14:paraId="7E9EC1C5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lastRenderedPageBreak/>
              <w:t>Nr. crt.</w:t>
            </w:r>
          </w:p>
        </w:tc>
        <w:tc>
          <w:tcPr>
            <w:tcW w:w="6379" w:type="dxa"/>
            <w:vAlign w:val="center"/>
          </w:tcPr>
          <w:p w14:paraId="2B7C8CE4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Denumirea serviciilor</w:t>
            </w:r>
          </w:p>
        </w:tc>
        <w:tc>
          <w:tcPr>
            <w:tcW w:w="1134" w:type="dxa"/>
            <w:vAlign w:val="center"/>
          </w:tcPr>
          <w:p w14:paraId="6435D713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2462" w:type="dxa"/>
            <w:vAlign w:val="center"/>
          </w:tcPr>
          <w:p w14:paraId="0088E25A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Termene de prestare</w:t>
            </w:r>
          </w:p>
        </w:tc>
      </w:tr>
      <w:tr w:rsidR="00A14F49" w:rsidRPr="00C85EA3" w14:paraId="4305A03D" w14:textId="77777777" w:rsidTr="00D979E3">
        <w:trPr>
          <w:trHeight w:val="285"/>
        </w:trPr>
        <w:tc>
          <w:tcPr>
            <w:tcW w:w="851" w:type="dxa"/>
            <w:noWrap/>
            <w:vAlign w:val="bottom"/>
          </w:tcPr>
          <w:p w14:paraId="6D891CFC" w14:textId="77777777" w:rsidR="00A14F49" w:rsidRPr="00C65F1E" w:rsidRDefault="00A14F49" w:rsidP="00F73468">
            <w:pPr>
              <w:spacing w:line="276" w:lineRule="auto"/>
              <w:ind w:left="162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6379" w:type="dxa"/>
            <w:vAlign w:val="bottom"/>
          </w:tcPr>
          <w:p w14:paraId="4029E393" w14:textId="32608A7D" w:rsidR="00A14F49" w:rsidRPr="00AD2A19" w:rsidRDefault="00A422B1" w:rsidP="00AD2A19">
            <w:pPr>
              <w:pStyle w:val="ChapterNumber"/>
              <w:spacing w:line="276" w:lineRule="auto"/>
              <w:jc w:val="center"/>
              <w:rPr>
                <w:rFonts w:ascii="Times New Roman" w:hAnsi="Times New Roman"/>
                <w:i/>
                <w:color w:val="3366FF"/>
                <w:szCs w:val="22"/>
                <w:lang w:val="ro-RO"/>
              </w:rPr>
            </w:pPr>
            <w:r w:rsidRPr="00A14F49">
              <w:rPr>
                <w:rFonts w:ascii="Times New Roman" w:hAnsi="Times New Roman"/>
                <w:szCs w:val="22"/>
                <w:lang w:val="ro-RO"/>
              </w:rPr>
              <w:t xml:space="preserve">Pachet </w:t>
            </w:r>
            <w:r w:rsidRPr="00A14F49">
              <w:rPr>
                <w:rFonts w:ascii="Times New Roman" w:hAnsi="Times New Roman"/>
                <w:bCs/>
                <w:i/>
                <w:iCs/>
                <w:szCs w:val="22"/>
                <w:lang w:val="ro-RO"/>
              </w:rPr>
              <w:t xml:space="preserve">servicii  - curs pentru cadre didactice + cadre auxiliare - </w:t>
            </w:r>
            <w:r w:rsidRPr="00A14F49">
              <w:rPr>
                <w:rFonts w:ascii="Times New Roman" w:hAnsi="Times New Roman"/>
                <w:b/>
                <w:i/>
                <w:iCs/>
                <w:szCs w:val="22"/>
                <w:lang w:val="ro-RO"/>
              </w:rPr>
              <w:t>Managementul implicării active a tuturor factorilor sociali în eliminarea cauzelor abandonului școlar</w:t>
            </w:r>
            <w:r w:rsidRPr="00A14F49">
              <w:rPr>
                <w:rFonts w:ascii="Times New Roman" w:hAnsi="Times New Roman"/>
                <w:bCs/>
                <w:i/>
                <w:iCs/>
                <w:szCs w:val="22"/>
                <w:lang w:val="ro-RO"/>
              </w:rPr>
              <w:t xml:space="preserve">, cazare, masă, transport, </w:t>
            </w:r>
            <w:r w:rsidRPr="00A14F49">
              <w:rPr>
                <w:rFonts w:ascii="Times New Roman" w:hAnsi="Times New Roman"/>
                <w:b/>
                <w:bCs/>
                <w:i/>
                <w:iCs/>
                <w:szCs w:val="22"/>
                <w:lang w:val="ro-RO"/>
              </w:rPr>
              <w:t>04-07 decembrie 2025</w:t>
            </w:r>
            <w:r w:rsidRPr="00A14F49">
              <w:rPr>
                <w:rFonts w:ascii="Times New Roman" w:hAnsi="Times New Roman"/>
                <w:i/>
                <w:iCs/>
                <w:szCs w:val="22"/>
                <w:lang w:val="ro-RO"/>
              </w:rPr>
              <w:t xml:space="preserve">, Săcele, jud. </w:t>
            </w:r>
            <w:r w:rsidRPr="00A14F49">
              <w:rPr>
                <w:rFonts w:ascii="Times New Roman" w:hAnsi="Times New Roman"/>
                <w:i/>
                <w:iCs/>
                <w:szCs w:val="22"/>
              </w:rPr>
              <w:t>Brasov</w:t>
            </w:r>
          </w:p>
        </w:tc>
        <w:tc>
          <w:tcPr>
            <w:tcW w:w="1134" w:type="dxa"/>
          </w:tcPr>
          <w:p w14:paraId="220C4F8D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1 persoană</w:t>
            </w:r>
          </w:p>
        </w:tc>
        <w:tc>
          <w:tcPr>
            <w:tcW w:w="2462" w:type="dxa"/>
          </w:tcPr>
          <w:p w14:paraId="4D54A332" w14:textId="286F8A75" w:rsidR="00A14F49" w:rsidRPr="00C65F1E" w:rsidRDefault="00A422B1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04-07 decembrie</w:t>
            </w:r>
            <w:r w:rsidR="00A14F49">
              <w:rPr>
                <w:rFonts w:ascii="Palatino" w:hAnsi="Palatino" w:cstheme="minorHAnsi"/>
                <w:sz w:val="22"/>
                <w:szCs w:val="22"/>
                <w:lang w:val="ro-RO"/>
              </w:rPr>
              <w:t xml:space="preserve"> 2025</w:t>
            </w:r>
          </w:p>
        </w:tc>
      </w:tr>
    </w:tbl>
    <w:p w14:paraId="49E10D4A" w14:textId="77777777" w:rsidR="00A14F49" w:rsidRPr="00C65F1E" w:rsidRDefault="00A14F49" w:rsidP="00A14F49">
      <w:pPr>
        <w:spacing w:line="276" w:lineRule="auto"/>
        <w:rPr>
          <w:rFonts w:ascii="Palatino" w:hAnsi="Palatino" w:cstheme="minorHAnsi"/>
          <w:b/>
          <w:sz w:val="22"/>
          <w:szCs w:val="22"/>
          <w:lang w:val="ro-RO"/>
        </w:rPr>
      </w:pPr>
    </w:p>
    <w:p w14:paraId="59C7B483" w14:textId="7777777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>
        <w:rPr>
          <w:rFonts w:ascii="Palatino" w:hAnsi="Palatino" w:cstheme="minorHAnsi"/>
          <w:bCs/>
          <w:sz w:val="22"/>
          <w:szCs w:val="22"/>
          <w:lang w:val="ro-RO"/>
        </w:rPr>
        <w:t>În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>elegem că plata</w:t>
      </w:r>
      <w:r w:rsidRPr="00C65F1E"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sz w:val="22"/>
          <w:szCs w:val="22"/>
          <w:lang w:val="ro-RO"/>
        </w:rPr>
        <w:t>facturii se va efectua în lei, 100% la prestarea efectivă a serviciilor, pe baza facturii Prestatorului şi a procesului - verbal de recepţie.</w:t>
      </w:r>
    </w:p>
    <w:p w14:paraId="5D64DD41" w14:textId="77777777" w:rsidR="00A14F49" w:rsidRDefault="00A14F49" w:rsidP="00A14F49">
      <w:pPr>
        <w:spacing w:line="276" w:lineRule="auto"/>
        <w:jc w:val="both"/>
        <w:rPr>
          <w:rFonts w:ascii="Palatino" w:hAnsi="Palatino" w:cstheme="minorHAnsi"/>
          <w:bCs/>
          <w:sz w:val="22"/>
          <w:szCs w:val="22"/>
          <w:lang w:val="ro-RO"/>
        </w:rPr>
      </w:pPr>
    </w:p>
    <w:p w14:paraId="0188F463" w14:textId="77777777" w:rsidR="00A14F49" w:rsidRPr="00C65F1E" w:rsidRDefault="00A14F49" w:rsidP="00A14F49">
      <w:pPr>
        <w:spacing w:line="276" w:lineRule="auto"/>
        <w:jc w:val="both"/>
        <w:rPr>
          <w:rFonts w:ascii="Palatino" w:hAnsi="Palatino"/>
          <w:bCs/>
          <w:sz w:val="22"/>
          <w:szCs w:val="22"/>
          <w:lang w:val="ro-RO"/>
        </w:rPr>
      </w:pPr>
      <w:r>
        <w:rPr>
          <w:rFonts w:ascii="Palatino" w:hAnsi="Palatino" w:cstheme="minorHAnsi"/>
          <w:bCs/>
          <w:sz w:val="22"/>
          <w:szCs w:val="22"/>
          <w:lang w:val="ro-RO"/>
        </w:rPr>
        <w:t>Specifica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>ii tehnice pentru fiecare dintre serviciile ofertate:</w:t>
      </w:r>
    </w:p>
    <w:p w14:paraId="7E143169" w14:textId="77777777" w:rsidR="00A14F49" w:rsidRPr="00C65F1E" w:rsidRDefault="00A14F49" w:rsidP="00A14F49">
      <w:pPr>
        <w:spacing w:line="276" w:lineRule="auto"/>
        <w:jc w:val="center"/>
        <w:rPr>
          <w:rFonts w:ascii="Palatino" w:hAnsi="Palatino" w:cstheme="minorHAnsi"/>
          <w:sz w:val="22"/>
          <w:szCs w:val="22"/>
          <w:lang w:val="ro-RO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5244"/>
      </w:tblGrid>
      <w:tr w:rsidR="00A14F49" w:rsidRPr="00C85EA3" w14:paraId="4FA49290" w14:textId="77777777" w:rsidTr="00AD2A19">
        <w:tc>
          <w:tcPr>
            <w:tcW w:w="5955" w:type="dxa"/>
            <w:vAlign w:val="bottom"/>
          </w:tcPr>
          <w:p w14:paraId="2A1B9F6B" w14:textId="2C0C6F6B" w:rsidR="00A14F49" w:rsidRPr="00AD2A19" w:rsidRDefault="00A14F49" w:rsidP="00AD2A19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Specifica</w:t>
            </w:r>
            <w:r>
              <w:rPr>
                <w:b/>
                <w:sz w:val="22"/>
                <w:szCs w:val="22"/>
                <w:lang w:val="ro-RO"/>
              </w:rPr>
              <w:t>ț</w:t>
            </w: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ii tehnice solicitate</w:t>
            </w:r>
          </w:p>
        </w:tc>
        <w:tc>
          <w:tcPr>
            <w:tcW w:w="5244" w:type="dxa"/>
          </w:tcPr>
          <w:p w14:paraId="00BF8D83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i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Specifica</w:t>
            </w:r>
            <w:r>
              <w:rPr>
                <w:b/>
                <w:sz w:val="22"/>
                <w:szCs w:val="22"/>
                <w:lang w:val="ro-RO"/>
              </w:rPr>
              <w:t>ț</w:t>
            </w: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ii tehnice ofertate</w:t>
            </w: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A14F49" w:rsidRPr="00A07B99" w14:paraId="1EFEE277" w14:textId="77777777" w:rsidTr="00AD2A19">
        <w:tc>
          <w:tcPr>
            <w:tcW w:w="5955" w:type="dxa"/>
            <w:vAlign w:val="bottom"/>
          </w:tcPr>
          <w:p w14:paraId="5363F33A" w14:textId="77777777" w:rsidR="00AD2A19" w:rsidRDefault="00A14F49" w:rsidP="00F73468">
            <w:pPr>
              <w:spacing w:line="276" w:lineRule="auto"/>
              <w:jc w:val="both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 xml:space="preserve">Denumirea serviciilor: </w:t>
            </w:r>
          </w:p>
          <w:p w14:paraId="77976C16" w14:textId="5A02A593" w:rsidR="00A14F49" w:rsidRPr="00C65F1E" w:rsidRDefault="00A14F49" w:rsidP="00F73468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Curs formare pentru profesori</w:t>
            </w:r>
            <w:r w:rsidR="00AD2A19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 xml:space="preserve"> +cadre auxiliare</w:t>
            </w:r>
          </w:p>
        </w:tc>
        <w:tc>
          <w:tcPr>
            <w:tcW w:w="5244" w:type="dxa"/>
          </w:tcPr>
          <w:p w14:paraId="071A8221" w14:textId="77777777" w:rsidR="00A14F49" w:rsidRPr="00C65F1E" w:rsidRDefault="00A14F49" w:rsidP="00F73468">
            <w:pPr>
              <w:spacing w:line="276" w:lineRule="auto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404F30" w:rsidRPr="00A14F49" w14:paraId="56BE1909" w14:textId="77777777" w:rsidTr="00AD2A19">
        <w:tc>
          <w:tcPr>
            <w:tcW w:w="5955" w:type="dxa"/>
            <w:vAlign w:val="bottom"/>
          </w:tcPr>
          <w:p w14:paraId="3342A4BB" w14:textId="29A5E210" w:rsidR="00404F30" w:rsidRPr="00C65F1E" w:rsidRDefault="00404F30" w:rsidP="00404F30">
            <w:pPr>
              <w:spacing w:line="276" w:lineRule="auto"/>
              <w:ind w:left="-13" w:firstLine="13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ro-RO"/>
              </w:rPr>
              <w:t xml:space="preserve">Denumirea serviciilor: </w:t>
            </w:r>
            <w:r w:rsidRPr="00A14F49">
              <w:rPr>
                <w:b/>
                <w:bCs/>
                <w:sz w:val="22"/>
                <w:szCs w:val="22"/>
                <w:lang w:val="ro-RO"/>
              </w:rPr>
              <w:t xml:space="preserve">Pachet </w:t>
            </w:r>
            <w:r w:rsidRPr="00A14F49">
              <w:rPr>
                <w:b/>
                <w:bCs/>
                <w:i/>
                <w:iCs/>
                <w:sz w:val="22"/>
                <w:szCs w:val="22"/>
                <w:lang w:val="ro-RO"/>
              </w:rPr>
              <w:t xml:space="preserve">servicii  - curs pentru cadre didactice + cadre auxiliare - Managementul implicării active a tuturor factorilor sociali în eliminarea cauzelor abandonului școlar, cazare, masă, transport, 04-07 decembrie 2025, Săcele, jud. </w:t>
            </w:r>
            <w:r w:rsidRPr="00A14F49">
              <w:rPr>
                <w:b/>
                <w:bCs/>
                <w:i/>
                <w:iCs/>
                <w:sz w:val="22"/>
                <w:szCs w:val="22"/>
              </w:rPr>
              <w:t>Brasov</w:t>
            </w:r>
          </w:p>
        </w:tc>
        <w:tc>
          <w:tcPr>
            <w:tcW w:w="5244" w:type="dxa"/>
          </w:tcPr>
          <w:p w14:paraId="1EB667F0" w14:textId="77777777" w:rsidR="00404F30" w:rsidRPr="00C65F1E" w:rsidRDefault="00404F30" w:rsidP="00404F30">
            <w:pPr>
              <w:spacing w:line="276" w:lineRule="auto"/>
              <w:ind w:left="-13" w:firstLine="13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404F30" w:rsidRPr="00A14F49" w14:paraId="444C3951" w14:textId="77777777" w:rsidTr="00AD2A19">
        <w:tc>
          <w:tcPr>
            <w:tcW w:w="5955" w:type="dxa"/>
            <w:vAlign w:val="bottom"/>
          </w:tcPr>
          <w:p w14:paraId="5BDE5B73" w14:textId="77777777" w:rsidR="00404F30" w:rsidRPr="00A14F49" w:rsidRDefault="00404F30" w:rsidP="00404F30">
            <w:pPr>
              <w:ind w:left="-13" w:firstLine="13"/>
              <w:jc w:val="both"/>
              <w:rPr>
                <w:b/>
                <w:bCs/>
                <w:i/>
                <w:sz w:val="22"/>
                <w:szCs w:val="22"/>
                <w:lang w:val="ro-RO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ro-RO"/>
              </w:rPr>
              <w:t>Obiectivul</w:t>
            </w:r>
            <w:r w:rsidRPr="00A14F49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serviciilor: </w:t>
            </w:r>
            <w:r w:rsidRPr="00A14F49">
              <w:rPr>
                <w:b/>
                <w:bCs/>
                <w:sz w:val="22"/>
                <w:szCs w:val="22"/>
                <w:lang w:val="ro-RO"/>
              </w:rPr>
              <w:t xml:space="preserve">Pachet </w:t>
            </w:r>
            <w:r w:rsidRPr="00A14F49">
              <w:rPr>
                <w:b/>
                <w:bCs/>
                <w:i/>
                <w:iCs/>
                <w:sz w:val="22"/>
                <w:szCs w:val="22"/>
                <w:lang w:val="ro-RO"/>
              </w:rPr>
              <w:t xml:space="preserve">servicii  - curs pentru cadre didactice + cadre auxiliare -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Managementul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implicării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active a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tuturor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factorilor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sociali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în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eliminarea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cauzelor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abandonului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școlar</w:t>
            </w:r>
            <w:proofErr w:type="spellEnd"/>
            <w:r w:rsidRPr="00A14F49">
              <w:rPr>
                <w:b/>
                <w:bCs/>
                <w:i/>
                <w:iCs/>
                <w:sz w:val="22"/>
                <w:szCs w:val="22"/>
                <w:lang w:val="ro-RO"/>
              </w:rPr>
              <w:t xml:space="preserve">, cazare, masă, transport, </w:t>
            </w:r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04-07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decembrie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 2025,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Săcele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F5680">
              <w:rPr>
                <w:b/>
                <w:bCs/>
                <w:i/>
                <w:iCs/>
                <w:sz w:val="22"/>
                <w:szCs w:val="22"/>
              </w:rPr>
              <w:t>jud</w:t>
            </w:r>
            <w:proofErr w:type="spellEnd"/>
            <w:r w:rsidRPr="00AF5680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A14F49">
              <w:rPr>
                <w:b/>
                <w:bCs/>
                <w:i/>
                <w:iCs/>
                <w:sz w:val="22"/>
                <w:szCs w:val="22"/>
                <w:lang w:val="it-IT"/>
              </w:rPr>
              <w:t>Brasov</w:t>
            </w:r>
            <w:r w:rsidRPr="00A14F49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, este dedicat </w:t>
            </w:r>
            <w:r w:rsidRPr="00A14F49">
              <w:rPr>
                <w:color w:val="000000" w:themeColor="text1"/>
                <w:sz w:val="22"/>
                <w:szCs w:val="22"/>
                <w:lang w:val="it-IT"/>
              </w:rPr>
              <w:t>găsirii de soluții concrete pentru prevenirea abandonului scolar și construirea unui sistem educațional mai incluziv și sustenabil.</w:t>
            </w:r>
          </w:p>
          <w:p w14:paraId="7C672A3C" w14:textId="77777777" w:rsidR="00404F30" w:rsidRPr="00A14F49" w:rsidRDefault="00404F30" w:rsidP="00404F30">
            <w:pPr>
              <w:ind w:left="-13" w:firstLine="13"/>
              <w:jc w:val="both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</w:p>
          <w:p w14:paraId="1CCC2960" w14:textId="77777777" w:rsidR="00404F30" w:rsidRPr="00A14F49" w:rsidRDefault="00404F30" w:rsidP="00404F30">
            <w:pPr>
              <w:jc w:val="both"/>
              <w:rPr>
                <w:b/>
                <w:color w:val="000000" w:themeColor="text1"/>
                <w:sz w:val="22"/>
                <w:szCs w:val="22"/>
                <w:lang w:val="it-IT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it-IT"/>
              </w:rPr>
              <w:t> Teme abordate:</w:t>
            </w:r>
          </w:p>
          <w:p w14:paraId="5F5BF8CD" w14:textId="77777777" w:rsidR="00404F30" w:rsidRPr="00A14F49" w:rsidRDefault="00404F30" w:rsidP="00404F30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A14F49">
              <w:rPr>
                <w:bCs/>
                <w:color w:val="000000" w:themeColor="text1"/>
                <w:sz w:val="22"/>
                <w:szCs w:val="22"/>
                <w:lang w:val="it-IT"/>
              </w:rPr>
              <w:t>- Psihopedagogia abandonului școlar</w:t>
            </w:r>
          </w:p>
          <w:p w14:paraId="6664C1C3" w14:textId="77777777" w:rsidR="00404F30" w:rsidRPr="00A14F49" w:rsidRDefault="00404F30" w:rsidP="00404F30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A14F49">
              <w:rPr>
                <w:bCs/>
                <w:color w:val="000000" w:themeColor="text1"/>
                <w:sz w:val="22"/>
                <w:szCs w:val="22"/>
                <w:lang w:val="it-IT"/>
              </w:rPr>
              <w:t>- Comunicare eficientă și managementul conflictelor</w:t>
            </w:r>
          </w:p>
          <w:p w14:paraId="426A4841" w14:textId="77777777" w:rsidR="00404F30" w:rsidRPr="00A14F49" w:rsidRDefault="00404F30" w:rsidP="00404F30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A14F49">
              <w:rPr>
                <w:bCs/>
                <w:color w:val="000000" w:themeColor="text1"/>
                <w:sz w:val="22"/>
                <w:szCs w:val="22"/>
                <w:lang w:val="it-IT"/>
              </w:rPr>
              <w:t>- Metode alternative și creative de predare</w:t>
            </w:r>
          </w:p>
          <w:p w14:paraId="0262CD78" w14:textId="77777777" w:rsidR="00404F30" w:rsidRPr="00A14F49" w:rsidRDefault="00404F30" w:rsidP="00404F30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A14F49">
              <w:rPr>
                <w:bCs/>
                <w:color w:val="000000" w:themeColor="text1"/>
                <w:sz w:val="22"/>
                <w:szCs w:val="22"/>
                <w:lang w:val="it-IT"/>
              </w:rPr>
              <w:t>- Integrarea tehnologiei în educație</w:t>
            </w:r>
          </w:p>
          <w:p w14:paraId="23711EA1" w14:textId="77777777" w:rsidR="00404F30" w:rsidRPr="00A14F49" w:rsidRDefault="00404F30" w:rsidP="00404F30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A14F49">
              <w:rPr>
                <w:bCs/>
                <w:color w:val="000000" w:themeColor="text1"/>
                <w:sz w:val="22"/>
                <w:szCs w:val="22"/>
                <w:lang w:val="it-IT"/>
              </w:rPr>
              <w:t>- Implicarea familiei și comunității în prevenirea abandonului școlar</w:t>
            </w:r>
          </w:p>
          <w:p w14:paraId="45B0DC82" w14:textId="77777777" w:rsidR="00404F30" w:rsidRPr="00A14F49" w:rsidRDefault="00404F30" w:rsidP="00404F30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</w:p>
          <w:p w14:paraId="2D0845CA" w14:textId="77777777" w:rsidR="00404F30" w:rsidRPr="00A14F49" w:rsidRDefault="00404F30" w:rsidP="00404F30">
            <w:pPr>
              <w:jc w:val="both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Pachetul va include: </w:t>
            </w:r>
          </w:p>
          <w:p w14:paraId="316A12B4" w14:textId="77777777" w:rsidR="00404F30" w:rsidRPr="00A14F49" w:rsidRDefault="00404F30" w:rsidP="00404F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14F49">
              <w:rPr>
                <w:rFonts w:ascii="Times New Roman" w:hAnsi="Times New Roman"/>
                <w:bCs/>
                <w:color w:val="000000" w:themeColor="text1"/>
                <w:lang w:val="ro-RO"/>
              </w:rPr>
              <w:t>accesul la curs</w:t>
            </w:r>
          </w:p>
          <w:p w14:paraId="4D5C3F55" w14:textId="77777777" w:rsidR="00404F30" w:rsidRPr="00A14F49" w:rsidRDefault="00404F30" w:rsidP="00404F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14F49">
              <w:rPr>
                <w:rFonts w:ascii="Times New Roman" w:hAnsi="Times New Roman"/>
                <w:bCs/>
                <w:color w:val="000000" w:themeColor="text1"/>
                <w:lang w:val="ro-RO"/>
              </w:rPr>
              <w:t>cazare (2 pers/camera)</w:t>
            </w:r>
          </w:p>
          <w:p w14:paraId="2320CD04" w14:textId="77777777" w:rsidR="00AD2A19" w:rsidRDefault="00404F30" w:rsidP="00404F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14F49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Mese – prima zi – cina; a doua zi: mic-dejun + pranz + cina; </w:t>
            </w:r>
          </w:p>
          <w:p w14:paraId="66F685B4" w14:textId="4C884736" w:rsidR="00404F30" w:rsidRPr="00A14F49" w:rsidRDefault="00404F30" w:rsidP="00404F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14F49">
              <w:rPr>
                <w:rFonts w:ascii="Times New Roman" w:hAnsi="Times New Roman"/>
                <w:bCs/>
                <w:color w:val="000000" w:themeColor="text1"/>
                <w:lang w:val="ro-RO"/>
              </w:rPr>
              <w:t>a treia zi: mic-dejun + pranz + cina si a patra zi: mic dejun.</w:t>
            </w:r>
          </w:p>
          <w:p w14:paraId="1A7444D3" w14:textId="77777777" w:rsidR="00404F30" w:rsidRPr="00A14F49" w:rsidRDefault="00404F30" w:rsidP="00404F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14F49">
              <w:rPr>
                <w:rFonts w:ascii="Times New Roman" w:hAnsi="Times New Roman"/>
                <w:bCs/>
                <w:color w:val="000000" w:themeColor="text1"/>
                <w:lang w:val="ro-RO"/>
              </w:rPr>
              <w:t>coffee break pe parcursul sesiunilor de formare</w:t>
            </w:r>
          </w:p>
          <w:p w14:paraId="798124D8" w14:textId="77777777" w:rsidR="00404F30" w:rsidRPr="00A14F49" w:rsidRDefault="00404F30" w:rsidP="00404F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14F49">
              <w:rPr>
                <w:rFonts w:ascii="Times New Roman" w:hAnsi="Times New Roman"/>
                <w:bCs/>
                <w:color w:val="000000" w:themeColor="text1"/>
                <w:lang w:val="ro-RO"/>
              </w:rPr>
              <w:t>cina festiva</w:t>
            </w:r>
          </w:p>
          <w:p w14:paraId="6A6F7CA2" w14:textId="77777777" w:rsidR="00404F30" w:rsidRPr="00A14F49" w:rsidRDefault="00404F30" w:rsidP="00404F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14F49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transport </w:t>
            </w:r>
          </w:p>
          <w:p w14:paraId="71F50CCC" w14:textId="77777777" w:rsidR="00404F30" w:rsidRPr="00C65F1E" w:rsidRDefault="00404F30" w:rsidP="00404F30">
            <w:pPr>
              <w:spacing w:line="276" w:lineRule="auto"/>
              <w:ind w:left="-13" w:firstLine="13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5244" w:type="dxa"/>
          </w:tcPr>
          <w:p w14:paraId="60F8CFE4" w14:textId="77777777" w:rsidR="00404F30" w:rsidRPr="001567B2" w:rsidRDefault="00404F30" w:rsidP="00404F30">
            <w:pPr>
              <w:spacing w:line="276" w:lineRule="auto"/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404F30" w:rsidRPr="00A07B99" w14:paraId="71A6106B" w14:textId="77777777" w:rsidTr="00AD2A19">
        <w:tc>
          <w:tcPr>
            <w:tcW w:w="5955" w:type="dxa"/>
            <w:vAlign w:val="bottom"/>
          </w:tcPr>
          <w:p w14:paraId="63E79561" w14:textId="77777777" w:rsidR="00404F30" w:rsidRPr="00A14F49" w:rsidRDefault="00404F30" w:rsidP="00404F30">
            <w:pPr>
              <w:spacing w:line="276" w:lineRule="auto"/>
              <w:ind w:left="-13" w:firstLine="13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ro-RO"/>
              </w:rPr>
              <w:t>Activități</w:t>
            </w:r>
          </w:p>
          <w:p w14:paraId="465A83ED" w14:textId="77777777" w:rsidR="00404F30" w:rsidRPr="00A14F49" w:rsidRDefault="00404F30" w:rsidP="00404F30">
            <w:pPr>
              <w:spacing w:line="276" w:lineRule="auto"/>
              <w:ind w:left="-13" w:firstLine="13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bCs/>
                <w:color w:val="000000" w:themeColor="text1"/>
                <w:sz w:val="22"/>
                <w:szCs w:val="22"/>
                <w:lang w:val="ro-RO"/>
              </w:rPr>
              <w:t>În vederea îndeplinirii obiectivului serviciilor, prestatorul va realiza următoarele activități:</w:t>
            </w:r>
          </w:p>
          <w:p w14:paraId="19840533" w14:textId="77777777" w:rsidR="00404F30" w:rsidRPr="00A14F49" w:rsidRDefault="00404F30" w:rsidP="00404F3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</w:pPr>
            <w:r w:rsidRPr="00A14F49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4 sesiuni de curs : </w:t>
            </w:r>
          </w:p>
          <w:p w14:paraId="78C830CB" w14:textId="77777777" w:rsidR="00404F30" w:rsidRPr="00A14F49" w:rsidRDefault="00404F30" w:rsidP="00404F3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ro-RO"/>
              </w:rPr>
            </w:pP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lastRenderedPageBreak/>
              <w:t>Factori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socio-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economici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,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psihologici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și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educaționali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care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contribuie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la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abandonul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școlar</w:t>
            </w:r>
            <w:proofErr w:type="spellEnd"/>
            <w:r w:rsidRPr="00A14F49">
              <w:rPr>
                <w:rFonts w:ascii="Times New Roman" w:hAnsi="Times New Roman"/>
                <w:b/>
                <w:bCs/>
                <w:color w:val="202124"/>
                <w:shd w:val="clear" w:color="auto" w:fill="FFFFFF"/>
              </w:rPr>
              <w:t> </w:t>
            </w:r>
            <w:r w:rsidRPr="00A14F49">
              <w:rPr>
                <w:rFonts w:ascii="Times New Roman" w:hAnsi="Times New Roman"/>
                <w:b/>
                <w:bCs/>
                <w:color w:val="202124"/>
              </w:rPr>
              <w:t xml:space="preserve"> </w:t>
            </w:r>
          </w:p>
          <w:p w14:paraId="3304CF96" w14:textId="77777777" w:rsidR="00404F30" w:rsidRPr="00A14F49" w:rsidRDefault="00404F30" w:rsidP="00404F3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ro-RO"/>
              </w:rPr>
            </w:pPr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Comunicare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și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colaborare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între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actorii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implicați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în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prevenirea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abandonului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școlar</w:t>
            </w:r>
            <w:proofErr w:type="spellEnd"/>
            <w:r w:rsidRPr="00A14F49">
              <w:rPr>
                <w:rFonts w:ascii="Times New Roman" w:hAnsi="Times New Roman"/>
                <w:b/>
                <w:bCs/>
                <w:color w:val="202124"/>
                <w:shd w:val="clear" w:color="auto" w:fill="FFFFFF"/>
              </w:rPr>
              <w:t> </w:t>
            </w:r>
            <w:r w:rsidRPr="00A14F49">
              <w:rPr>
                <w:rFonts w:ascii="Times New Roman" w:hAnsi="Times New Roman"/>
                <w:b/>
                <w:bCs/>
                <w:color w:val="202124"/>
              </w:rPr>
              <w:t xml:space="preserve"> </w:t>
            </w:r>
          </w:p>
          <w:p w14:paraId="5A9C8070" w14:textId="77777777" w:rsidR="00404F30" w:rsidRPr="00A14F49" w:rsidRDefault="00404F30" w:rsidP="00404F3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ro-RO"/>
              </w:rPr>
            </w:pP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Rolul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sprijinului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financiar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și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al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Programului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Național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pentru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Reducerea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Abandonului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Școlar</w:t>
            </w:r>
            <w:proofErr w:type="spellEnd"/>
            <w:r w:rsidRPr="00A14F49">
              <w:rPr>
                <w:rFonts w:ascii="Times New Roman" w:hAnsi="Times New Roman"/>
                <w:b/>
                <w:bCs/>
                <w:color w:val="202124"/>
                <w:shd w:val="clear" w:color="auto" w:fill="FFFFFF"/>
              </w:rPr>
              <w:t> </w:t>
            </w:r>
          </w:p>
          <w:p w14:paraId="14679ABC" w14:textId="29185B4C" w:rsidR="00404F30" w:rsidRPr="00AD2A19" w:rsidRDefault="00404F30" w:rsidP="00AD2A19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ro-RO"/>
              </w:rPr>
            </w:pP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Cartografiere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curriculară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și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managerială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cu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Inteligența</w:t>
            </w:r>
            <w:proofErr w:type="spellEnd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A14F49">
              <w:rPr>
                <w:rStyle w:val="Strong"/>
                <w:rFonts w:ascii="Times New Roman" w:hAnsi="Times New Roman"/>
                <w:b w:val="0"/>
                <w:bCs w:val="0"/>
                <w:color w:val="202124"/>
                <w:shd w:val="clear" w:color="auto" w:fill="FFFFFF"/>
              </w:rPr>
              <w:t>Artificială</w:t>
            </w:r>
            <w:proofErr w:type="spellEnd"/>
            <w:r w:rsidRPr="00A14F49">
              <w:rPr>
                <w:rFonts w:ascii="Times New Roman" w:hAnsi="Times New Roman"/>
                <w:b/>
                <w:bCs/>
                <w:color w:val="202124"/>
                <w:shd w:val="clear" w:color="auto" w:fill="FFFFFF"/>
              </w:rPr>
              <w:t> </w:t>
            </w:r>
            <w:r w:rsidRPr="00A14F4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5244" w:type="dxa"/>
          </w:tcPr>
          <w:p w14:paraId="65A7CE66" w14:textId="77777777" w:rsidR="00404F30" w:rsidRPr="001567B2" w:rsidRDefault="00404F30" w:rsidP="00404F30">
            <w:pPr>
              <w:spacing w:line="276" w:lineRule="auto"/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404F30" w:rsidRPr="00A14F49" w14:paraId="15165D0C" w14:textId="77777777" w:rsidTr="00AD2A19">
        <w:tc>
          <w:tcPr>
            <w:tcW w:w="5955" w:type="dxa"/>
            <w:vAlign w:val="bottom"/>
          </w:tcPr>
          <w:p w14:paraId="0AC181AD" w14:textId="77777777" w:rsidR="00404F30" w:rsidRPr="00A14F49" w:rsidRDefault="00404F30" w:rsidP="00404F30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ro-RO"/>
              </w:rPr>
              <w:t>Livrabile</w:t>
            </w:r>
          </w:p>
          <w:p w14:paraId="3C98759B" w14:textId="77777777" w:rsidR="00404F30" w:rsidRPr="00A14F49" w:rsidRDefault="00404F30" w:rsidP="00404F30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bCs/>
                <w:color w:val="000000" w:themeColor="text1"/>
                <w:sz w:val="22"/>
                <w:szCs w:val="22"/>
                <w:lang w:val="ro-RO"/>
              </w:rPr>
              <w:t>Ca rezultat al serviciilor descrise mai sus, prestatorul va trebui să transmită următoarele livrabile:</w:t>
            </w:r>
          </w:p>
          <w:p w14:paraId="14DF9DA2" w14:textId="3FE49825" w:rsidR="00404F30" w:rsidRPr="00C65F1E" w:rsidRDefault="00404F30" w:rsidP="00404F30">
            <w:pPr>
              <w:spacing w:line="276" w:lineRule="auto"/>
              <w:ind w:left="-13" w:firstLine="13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A14F49">
              <w:rPr>
                <w:bCs/>
                <w:color w:val="000000" w:themeColor="text1"/>
                <w:sz w:val="22"/>
                <w:szCs w:val="22"/>
                <w:lang w:val="ro-RO"/>
              </w:rPr>
              <w:t>Diplomă de participare</w:t>
            </w:r>
          </w:p>
        </w:tc>
        <w:tc>
          <w:tcPr>
            <w:tcW w:w="5244" w:type="dxa"/>
          </w:tcPr>
          <w:p w14:paraId="61AF171B" w14:textId="77777777" w:rsidR="00404F30" w:rsidRPr="001567B2" w:rsidRDefault="00404F30" w:rsidP="00404F30">
            <w:pPr>
              <w:spacing w:line="276" w:lineRule="auto"/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404F30" w:rsidRPr="00404F30" w14:paraId="1360B913" w14:textId="77777777" w:rsidTr="00AD2A19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D9F4E" w14:textId="77777777" w:rsidR="00404F30" w:rsidRPr="00A14F49" w:rsidRDefault="00404F30" w:rsidP="00404F30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ro-RO"/>
              </w:rPr>
              <w:t>Perioadă de implementare/ Durata serviciilor</w:t>
            </w:r>
          </w:p>
          <w:p w14:paraId="2CBF4F93" w14:textId="77777777" w:rsidR="00AD2A19" w:rsidRDefault="00404F30" w:rsidP="00404F30">
            <w:pPr>
              <w:spacing w:line="276" w:lineRule="auto"/>
              <w:jc w:val="both"/>
              <w:rPr>
                <w:iCs/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iCs/>
                <w:color w:val="000000" w:themeColor="text1"/>
                <w:sz w:val="22"/>
                <w:szCs w:val="22"/>
                <w:lang w:val="ro-RO"/>
              </w:rPr>
              <w:t xml:space="preserve">Activitățile se vor desfășura în perioada </w:t>
            </w:r>
          </w:p>
          <w:p w14:paraId="0E20A1C6" w14:textId="3C65E998" w:rsidR="00404F30" w:rsidRPr="00C65F1E" w:rsidRDefault="00404F30" w:rsidP="00404F30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A14F49">
              <w:rPr>
                <w:b/>
                <w:bCs/>
                <w:i/>
                <w:iCs/>
                <w:sz w:val="22"/>
                <w:szCs w:val="22"/>
                <w:lang w:val="it-IT"/>
              </w:rPr>
              <w:t>04-07 decembrie 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BB2" w14:textId="77777777" w:rsidR="00404F30" w:rsidRPr="00C65F1E" w:rsidRDefault="00404F30" w:rsidP="00404F30">
            <w:pPr>
              <w:spacing w:line="276" w:lineRule="auto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404F30" w:rsidRPr="001F3923" w14:paraId="7BEBB6E1" w14:textId="77777777" w:rsidTr="00AD2A19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6037D" w14:textId="77777777" w:rsidR="00404F30" w:rsidRPr="00A14F49" w:rsidRDefault="00404F30" w:rsidP="00404F30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ro-RO"/>
              </w:rPr>
              <w:t>Locație</w:t>
            </w:r>
          </w:p>
          <w:p w14:paraId="00A8C43B" w14:textId="37507C72" w:rsidR="00404F30" w:rsidRPr="005A548F" w:rsidRDefault="00404F30" w:rsidP="00404F30">
            <w:pPr>
              <w:spacing w:line="276" w:lineRule="auto"/>
              <w:jc w:val="both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A14F49">
              <w:rPr>
                <w:i/>
                <w:color w:val="000000" w:themeColor="text1"/>
                <w:sz w:val="22"/>
                <w:szCs w:val="22"/>
                <w:lang w:val="ro-RO"/>
              </w:rPr>
              <w:t xml:space="preserve">Hotel in </w:t>
            </w:r>
            <w:proofErr w:type="spellStart"/>
            <w:r w:rsidRPr="00A14F49">
              <w:rPr>
                <w:i/>
                <w:iCs/>
                <w:sz w:val="22"/>
                <w:szCs w:val="22"/>
              </w:rPr>
              <w:t>Săcele</w:t>
            </w:r>
            <w:proofErr w:type="spellEnd"/>
            <w:r w:rsidRPr="00A14F49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14F49">
              <w:rPr>
                <w:i/>
                <w:iCs/>
                <w:sz w:val="22"/>
                <w:szCs w:val="22"/>
              </w:rPr>
              <w:t>jud</w:t>
            </w:r>
            <w:proofErr w:type="spellEnd"/>
            <w:r w:rsidRPr="00A14F49">
              <w:rPr>
                <w:i/>
                <w:iCs/>
                <w:sz w:val="22"/>
                <w:szCs w:val="22"/>
              </w:rPr>
              <w:t>. Brasov</w:t>
            </w:r>
            <w:r w:rsidRPr="00A14F49">
              <w:rPr>
                <w:iCs/>
                <w:color w:val="000000" w:themeColor="text1"/>
                <w:sz w:val="22"/>
                <w:szCs w:val="22"/>
                <w:lang w:val="ro-RO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2FE" w14:textId="77777777" w:rsidR="00404F30" w:rsidRPr="005A548F" w:rsidRDefault="00404F30" w:rsidP="00404F30">
            <w:pPr>
              <w:spacing w:line="276" w:lineRule="auto"/>
              <w:jc w:val="both"/>
              <w:rPr>
                <w:i/>
                <w:sz w:val="22"/>
                <w:szCs w:val="22"/>
                <w:lang w:val="ro-RO"/>
              </w:rPr>
            </w:pPr>
          </w:p>
        </w:tc>
      </w:tr>
      <w:tr w:rsidR="00404F30" w:rsidRPr="006037A3" w14:paraId="1FCE4F65" w14:textId="77777777" w:rsidTr="00AD2A19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B24E1" w14:textId="77777777" w:rsidR="00404F30" w:rsidRPr="00A14F49" w:rsidRDefault="00404F30" w:rsidP="00404F30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ro-RO"/>
              </w:rPr>
              <w:t>Raportare</w:t>
            </w:r>
          </w:p>
          <w:p w14:paraId="1CD3BDAB" w14:textId="31E2B77D" w:rsidR="00404F30" w:rsidRPr="005A548F" w:rsidRDefault="00404F30" w:rsidP="00404F30">
            <w:pPr>
              <w:spacing w:line="276" w:lineRule="auto"/>
              <w:jc w:val="both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A14F49">
              <w:rPr>
                <w:iCs/>
                <w:color w:val="000000" w:themeColor="text1"/>
                <w:sz w:val="22"/>
                <w:szCs w:val="22"/>
                <w:lang w:val="ro-RO"/>
              </w:rPr>
              <w:t>Nu se aplică.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A34" w14:textId="77777777" w:rsidR="00404F30" w:rsidRPr="00C65F1E" w:rsidRDefault="00404F30" w:rsidP="00404F30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404F30" w:rsidRPr="00A07B99" w14:paraId="0D1FCA15" w14:textId="77777777" w:rsidTr="00AD2A19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F187" w14:textId="77777777" w:rsidR="00404F30" w:rsidRPr="00A14F49" w:rsidRDefault="00404F30" w:rsidP="00404F30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ro-RO"/>
              </w:rPr>
              <w:t>Facilități oferite de Beneficiar</w:t>
            </w:r>
          </w:p>
          <w:p w14:paraId="52B5C31A" w14:textId="362FADF2" w:rsidR="00404F30" w:rsidRPr="00C65F1E" w:rsidRDefault="00404F30" w:rsidP="00404F30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A14F49">
              <w:rPr>
                <w:iCs/>
                <w:color w:val="000000" w:themeColor="text1"/>
                <w:sz w:val="22"/>
                <w:szCs w:val="22"/>
                <w:lang w:val="ro-RO"/>
              </w:rPr>
              <w:t>Nu se aplică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A319" w14:textId="77777777" w:rsidR="00404F30" w:rsidRPr="00C65F1E" w:rsidRDefault="00404F30" w:rsidP="00404F30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404F30" w:rsidRPr="00A07B99" w14:paraId="60803B64" w14:textId="77777777" w:rsidTr="00AD2A19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82C7F" w14:textId="17A519B8" w:rsidR="00404F30" w:rsidRPr="00C65F1E" w:rsidRDefault="00404F30" w:rsidP="00404F30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A14F49">
              <w:rPr>
                <w:b/>
                <w:color w:val="000000" w:themeColor="text1"/>
                <w:sz w:val="22"/>
                <w:szCs w:val="22"/>
                <w:lang w:val="ro-RO"/>
              </w:rPr>
              <w:t xml:space="preserve">Drepturi de proprietate intelectuală. </w:t>
            </w:r>
            <w:r w:rsidRPr="00A14F49">
              <w:rPr>
                <w:color w:val="000000" w:themeColor="text1"/>
                <w:sz w:val="22"/>
                <w:szCs w:val="22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5B3" w14:textId="77777777" w:rsidR="00404F30" w:rsidRPr="00C65F1E" w:rsidRDefault="00404F30" w:rsidP="00404F30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32736397" w14:textId="77777777" w:rsidR="00A14F49" w:rsidRPr="00C65F1E" w:rsidRDefault="00A14F49" w:rsidP="00A14F49">
      <w:pPr>
        <w:spacing w:line="276" w:lineRule="auto"/>
        <w:ind w:left="720" w:hanging="720"/>
        <w:jc w:val="both"/>
        <w:rPr>
          <w:rFonts w:ascii="Palatino" w:hAnsi="Palatino" w:cstheme="minorHAnsi"/>
          <w:i/>
          <w:color w:val="FF0000"/>
          <w:sz w:val="22"/>
          <w:szCs w:val="22"/>
          <w:lang w:val="ro-RO"/>
        </w:rPr>
      </w:pPr>
    </w:p>
    <w:p w14:paraId="0FC05FCA" w14:textId="77777777" w:rsidR="00A14F49" w:rsidRPr="00587C5D" w:rsidRDefault="00A14F49" w:rsidP="00A14F49">
      <w:pPr>
        <w:spacing w:line="276" w:lineRule="auto"/>
        <w:jc w:val="both"/>
        <w:rPr>
          <w:sz w:val="22"/>
          <w:szCs w:val="22"/>
          <w:lang w:val="ro-RO"/>
        </w:rPr>
      </w:pPr>
      <w:r w:rsidRPr="00C65F1E">
        <w:rPr>
          <w:rFonts w:ascii="Palatino" w:hAnsi="Palatino"/>
          <w:sz w:val="22"/>
          <w:szCs w:val="22"/>
          <w:lang w:val="ro-RO"/>
        </w:rPr>
        <w:t>Oferta noastră este valabilă timp de</w:t>
      </w:r>
      <w:r>
        <w:rPr>
          <w:rFonts w:ascii="Palatino" w:hAnsi="Palatino"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bCs/>
          <w:i/>
          <w:iCs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bCs/>
          <w:i/>
          <w:iCs/>
          <w:sz w:val="22"/>
          <w:szCs w:val="22"/>
          <w:lang w:val="ro-RO"/>
        </w:rPr>
        <w:t xml:space="preserve"> </w:t>
      </w:r>
      <w:r w:rsidRPr="00C65F1E">
        <w:rPr>
          <w:rFonts w:ascii="Palatino" w:hAnsi="Palatino"/>
          <w:sz w:val="22"/>
          <w:szCs w:val="22"/>
          <w:lang w:val="ro-RO"/>
        </w:rPr>
        <w:t>zile de la data limită pentru transmiterea ofertei.</w:t>
      </w:r>
      <w:r>
        <w:rPr>
          <w:rFonts w:ascii="Palatino" w:hAnsi="Palatino"/>
          <w:sz w:val="22"/>
          <w:szCs w:val="22"/>
          <w:lang w:val="ro-RO"/>
        </w:rPr>
        <w:t xml:space="preserve"> </w:t>
      </w:r>
      <w:r w:rsidRPr="00587C5D">
        <w:rPr>
          <w:rFonts w:ascii="Palatino" w:hAnsi="Palatino"/>
          <w:b/>
          <w:i/>
          <w:sz w:val="22"/>
          <w:szCs w:val="22"/>
          <w:lang w:val="ro-RO"/>
        </w:rPr>
        <w:t xml:space="preserve">Pentru transmiterea </w:t>
      </w:r>
      <w:r w:rsidRPr="00587C5D">
        <w:rPr>
          <w:b/>
          <w:i/>
          <w:sz w:val="22"/>
          <w:szCs w:val="22"/>
          <w:lang w:val="ro-RO"/>
        </w:rPr>
        <w:t>și încheierea contractului este necesară comunicarea rezultatului după analiza prezentei oferte</w:t>
      </w:r>
      <w:r>
        <w:rPr>
          <w:sz w:val="22"/>
          <w:szCs w:val="22"/>
          <w:lang w:val="ro-RO"/>
        </w:rPr>
        <w:t xml:space="preserve">. </w:t>
      </w:r>
    </w:p>
    <w:p w14:paraId="62278A3E" w14:textId="77777777" w:rsidR="00A14F49" w:rsidRPr="000A08B5" w:rsidRDefault="00A14F49" w:rsidP="00A14F49">
      <w:pPr>
        <w:spacing w:line="276" w:lineRule="auto"/>
        <w:jc w:val="both"/>
        <w:rPr>
          <w:rFonts w:ascii="Palatino" w:hAnsi="Palatino"/>
          <w:sz w:val="22"/>
          <w:szCs w:val="22"/>
          <w:lang w:val="ro-RO"/>
        </w:rPr>
      </w:pPr>
    </w:p>
    <w:p w14:paraId="21EF5FC4" w14:textId="77777777" w:rsidR="00A14F49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Oferta este </w:t>
      </w:r>
      <w:r>
        <w:rPr>
          <w:rFonts w:ascii="Palatino" w:hAnsi="Palatino" w:cstheme="minorHAnsi"/>
          <w:sz w:val="22"/>
          <w:szCs w:val="22"/>
          <w:lang w:val="ro-RO"/>
        </w:rPr>
        <w:t>înso</w:t>
      </w:r>
      <w:r>
        <w:rPr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sz w:val="22"/>
          <w:szCs w:val="22"/>
          <w:lang w:val="ro-RO"/>
        </w:rPr>
        <w:t>ită de o copie a Certificatului de Înregistrare sau a Certificatului Constatator eliber</w:t>
      </w:r>
      <w:r>
        <w:rPr>
          <w:rFonts w:ascii="Palatino" w:hAnsi="Palatino" w:cstheme="minorHAnsi"/>
          <w:sz w:val="22"/>
          <w:szCs w:val="22"/>
          <w:lang w:val="ro-RO"/>
        </w:rPr>
        <w:t>at de Oficiul Registrului Comer</w:t>
      </w:r>
      <w:r>
        <w:rPr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ului din care să </w:t>
      </w:r>
      <w:r>
        <w:rPr>
          <w:rFonts w:ascii="Palatino" w:hAnsi="Palatino" w:cstheme="minorHAnsi"/>
          <w:sz w:val="22"/>
          <w:szCs w:val="22"/>
          <w:lang w:val="ro-RO"/>
        </w:rPr>
        <w:t xml:space="preserve">rezulte numele complet, sediul </w:t>
      </w:r>
      <w:r>
        <w:rPr>
          <w:sz w:val="22"/>
          <w:szCs w:val="22"/>
          <w:lang w:val="ro-RO"/>
        </w:rPr>
        <w:t>ș</w:t>
      </w:r>
      <w:r w:rsidRPr="00C65F1E">
        <w:rPr>
          <w:rFonts w:ascii="Palatino" w:hAnsi="Palatino" w:cstheme="minorHAnsi"/>
          <w:sz w:val="22"/>
          <w:szCs w:val="22"/>
          <w:lang w:val="ro-RO"/>
        </w:rPr>
        <w:t>i domeniul de activitate al firmei.</w:t>
      </w:r>
    </w:p>
    <w:p w14:paraId="7946ADD3" w14:textId="77777777" w:rsidR="00A14F49" w:rsidRPr="00C65F1E" w:rsidRDefault="00A14F49" w:rsidP="00A14F49">
      <w:pPr>
        <w:spacing w:line="276" w:lineRule="auto"/>
        <w:rPr>
          <w:rFonts w:ascii="Palatino" w:hAnsi="Palatino" w:cstheme="minorHAnsi"/>
          <w:b/>
          <w:sz w:val="22"/>
          <w:szCs w:val="22"/>
          <w:lang w:val="ro-RO"/>
        </w:rPr>
      </w:pPr>
    </w:p>
    <w:p w14:paraId="27877828" w14:textId="2A8105BC" w:rsidR="00A14F49" w:rsidRPr="005A548F" w:rsidRDefault="00A14F49" w:rsidP="00D979E3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NUMELE O</w:t>
      </w:r>
      <w:r>
        <w:rPr>
          <w:rFonts w:ascii="Palatino" w:hAnsi="Palatino" w:cstheme="minorHAnsi"/>
          <w:b/>
          <w:sz w:val="22"/>
          <w:szCs w:val="22"/>
          <w:lang w:val="ro-RO"/>
        </w:rPr>
        <w:t>FERTANTULUI:</w:t>
      </w:r>
    </w:p>
    <w:p w14:paraId="13195DCB" w14:textId="32C5C574" w:rsidR="00A14F49" w:rsidRPr="00C65F1E" w:rsidRDefault="00A14F49" w:rsidP="00D979E3">
      <w:pPr>
        <w:spacing w:line="276" w:lineRule="auto"/>
        <w:jc w:val="center"/>
        <w:rPr>
          <w:rFonts w:ascii="Palatino" w:hAnsi="Palatino" w:cstheme="minorHAnsi"/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Semnătură autor</w:t>
      </w:r>
      <w:r>
        <w:rPr>
          <w:rFonts w:ascii="Palatino" w:hAnsi="Palatino" w:cstheme="minorHAnsi"/>
          <w:b/>
          <w:sz w:val="22"/>
          <w:szCs w:val="22"/>
          <w:lang w:val="ro-RO"/>
        </w:rPr>
        <w:t>izată:</w:t>
      </w:r>
    </w:p>
    <w:p w14:paraId="4F2FDE41" w14:textId="77777777" w:rsidR="00A14F49" w:rsidRPr="005A548F" w:rsidRDefault="00A14F49" w:rsidP="00D979E3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Locul</w:t>
      </w:r>
      <w:r>
        <w:rPr>
          <w:rFonts w:ascii="Palatino" w:hAnsi="Palatino" w:cstheme="minorHAnsi"/>
          <w:b/>
          <w:sz w:val="22"/>
          <w:szCs w:val="22"/>
          <w:lang w:val="ro-RO"/>
        </w:rPr>
        <w:t>:</w:t>
      </w:r>
    </w:p>
    <w:p w14:paraId="30FA2631" w14:textId="6834C9E8" w:rsidR="00A14F49" w:rsidRPr="00AD2A19" w:rsidRDefault="00A14F49" w:rsidP="00D979E3">
      <w:pPr>
        <w:spacing w:line="276" w:lineRule="auto"/>
        <w:jc w:val="center"/>
        <w:rPr>
          <w:rFonts w:ascii="Palatino" w:hAnsi="Palatino" w:cstheme="minorHAnsi"/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Data:</w:t>
      </w:r>
    </w:p>
    <w:p w14:paraId="6BAA5A18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p w14:paraId="58E61DE5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p w14:paraId="516E7419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p w14:paraId="6F8EAB1C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p w14:paraId="7AE4C5D4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sectPr w:rsidR="00A14F49" w:rsidSect="00BB4E1F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740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1710" w14:textId="77777777" w:rsidR="00435BEE" w:rsidRDefault="00435BEE">
      <w:r>
        <w:separator/>
      </w:r>
    </w:p>
  </w:endnote>
  <w:endnote w:type="continuationSeparator" w:id="0">
    <w:p w14:paraId="0634A3F3" w14:textId="77777777" w:rsidR="00435BEE" w:rsidRDefault="0043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C1E8" w14:textId="77777777" w:rsidR="00435BEE" w:rsidRDefault="00435BEE">
      <w:r>
        <w:separator/>
      </w:r>
    </w:p>
  </w:footnote>
  <w:footnote w:type="continuationSeparator" w:id="0">
    <w:p w14:paraId="14C6CDD4" w14:textId="77777777" w:rsidR="00435BEE" w:rsidRDefault="0043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0728" w14:textId="20147F77" w:rsidR="001A4D8C" w:rsidRDefault="00944FA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675pt;height:254pt;z-index:-251659776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D5DF" w14:textId="7869A0BF" w:rsidR="00BB4E1F" w:rsidRDefault="00BB4E1F" w:rsidP="00BB4E1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2848" behindDoc="1" locked="0" layoutInCell="1" allowOverlap="1" wp14:anchorId="723C6DB6" wp14:editId="0748AF8F">
          <wp:simplePos x="0" y="0"/>
          <wp:positionH relativeFrom="page">
            <wp:posOffset>778509</wp:posOffset>
          </wp:positionH>
          <wp:positionV relativeFrom="page">
            <wp:posOffset>412153</wp:posOffset>
          </wp:positionV>
          <wp:extent cx="1581785" cy="457161"/>
          <wp:effectExtent l="0" t="0" r="0" b="0"/>
          <wp:wrapNone/>
          <wp:docPr id="420111235" name="image2.jpeg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11235" name="image2.jpeg" descr="A close 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1785" cy="457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3872" behindDoc="1" locked="0" layoutInCell="1" allowOverlap="1" wp14:anchorId="104EC97A" wp14:editId="5CFF38F6">
          <wp:simplePos x="0" y="0"/>
          <wp:positionH relativeFrom="page">
            <wp:posOffset>4972942</wp:posOffset>
          </wp:positionH>
          <wp:positionV relativeFrom="page">
            <wp:posOffset>498709</wp:posOffset>
          </wp:positionV>
          <wp:extent cx="2464489" cy="330089"/>
          <wp:effectExtent l="0" t="0" r="0" b="0"/>
          <wp:wrapNone/>
          <wp:docPr id="5" name="image3.png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Blue text on a black background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64489" cy="33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396CE0" w14:textId="51E5C756" w:rsidR="001A4D8C" w:rsidRPr="00282F53" w:rsidRDefault="001A4D8C" w:rsidP="00F742C6">
    <w:pPr>
      <w:pStyle w:val="Header"/>
      <w:spacing w:line="276" w:lineRule="auto"/>
      <w:ind w:hanging="709"/>
      <w:jc w:val="center"/>
      <w:rPr>
        <w:b/>
        <w:i/>
        <w:noProof/>
        <w:lang w:val="ro-RO" w:eastAsia="ro-RO"/>
      </w:rPr>
    </w:pPr>
    <w:r w:rsidRPr="00282F53">
      <w:rPr>
        <w:b/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08B0A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" stroked="f">
              <v:shadow color="black" opacity="49150f" offset=".74833mm,.74833mm"/>
            </v:line>
          </w:pict>
        </mc:Fallback>
      </mc:AlternateContent>
    </w:r>
    <w:r w:rsidR="00F742C6">
      <w:rPr>
        <w:rFonts w:ascii="Calibri" w:hAnsi="Calibri"/>
        <w:b/>
        <w:i/>
        <w:noProof/>
        <w:spacing w:val="-2"/>
        <w:lang w:val="ro-RO"/>
      </w:rPr>
      <w:drawing>
        <wp:inline distT="0" distB="0" distL="0" distR="0" wp14:anchorId="28E07452" wp14:editId="08D0EB76">
          <wp:extent cx="1396365" cy="359410"/>
          <wp:effectExtent l="0" t="0" r="0" b="2540"/>
          <wp:docPr id="7807819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7C61DED6" w:rsidR="001A4D8C" w:rsidRDefault="00944FA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75pt;height:254pt;z-index:-251660800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6DAF"/>
    <w:multiLevelType w:val="hybridMultilevel"/>
    <w:tmpl w:val="CCBCF6B2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37D2B"/>
    <w:multiLevelType w:val="hybridMultilevel"/>
    <w:tmpl w:val="53042356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D0581"/>
    <w:multiLevelType w:val="hybridMultilevel"/>
    <w:tmpl w:val="397828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A7BF6"/>
    <w:multiLevelType w:val="hybridMultilevel"/>
    <w:tmpl w:val="8440EAB6"/>
    <w:lvl w:ilvl="0" w:tplc="D3C6D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68598">
    <w:abstractNumId w:val="0"/>
  </w:num>
  <w:num w:numId="2" w16cid:durableId="536084591">
    <w:abstractNumId w:val="6"/>
  </w:num>
  <w:num w:numId="3" w16cid:durableId="1349210501">
    <w:abstractNumId w:val="1"/>
  </w:num>
  <w:num w:numId="4" w16cid:durableId="1443377564">
    <w:abstractNumId w:val="8"/>
  </w:num>
  <w:num w:numId="5" w16cid:durableId="2075925653">
    <w:abstractNumId w:val="3"/>
  </w:num>
  <w:num w:numId="6" w16cid:durableId="1132140837">
    <w:abstractNumId w:val="4"/>
  </w:num>
  <w:num w:numId="7" w16cid:durableId="1235821453">
    <w:abstractNumId w:val="2"/>
  </w:num>
  <w:num w:numId="8" w16cid:durableId="229580550">
    <w:abstractNumId w:val="5"/>
  </w:num>
  <w:num w:numId="9" w16cid:durableId="1438403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04DA"/>
    <w:rsid w:val="00001374"/>
    <w:rsid w:val="00001BFD"/>
    <w:rsid w:val="00003A55"/>
    <w:rsid w:val="0000715A"/>
    <w:rsid w:val="00014B8B"/>
    <w:rsid w:val="000155A5"/>
    <w:rsid w:val="000161D1"/>
    <w:rsid w:val="00021B5D"/>
    <w:rsid w:val="000226FF"/>
    <w:rsid w:val="00022F16"/>
    <w:rsid w:val="0002301A"/>
    <w:rsid w:val="00024826"/>
    <w:rsid w:val="000409C7"/>
    <w:rsid w:val="0004196E"/>
    <w:rsid w:val="00044D4C"/>
    <w:rsid w:val="00047229"/>
    <w:rsid w:val="00052EE8"/>
    <w:rsid w:val="00053A2B"/>
    <w:rsid w:val="000626A4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50FB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02E3D"/>
    <w:rsid w:val="00113F31"/>
    <w:rsid w:val="001168A8"/>
    <w:rsid w:val="001237F1"/>
    <w:rsid w:val="00126164"/>
    <w:rsid w:val="00127988"/>
    <w:rsid w:val="00131A04"/>
    <w:rsid w:val="00135710"/>
    <w:rsid w:val="00137494"/>
    <w:rsid w:val="001451BF"/>
    <w:rsid w:val="0015443E"/>
    <w:rsid w:val="00162EC9"/>
    <w:rsid w:val="00180289"/>
    <w:rsid w:val="00180FDE"/>
    <w:rsid w:val="0018596A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C52DA"/>
    <w:rsid w:val="001D2F90"/>
    <w:rsid w:val="001D360A"/>
    <w:rsid w:val="001D3838"/>
    <w:rsid w:val="001D4EB1"/>
    <w:rsid w:val="001E42EC"/>
    <w:rsid w:val="001E5F47"/>
    <w:rsid w:val="001F0F19"/>
    <w:rsid w:val="001F12DB"/>
    <w:rsid w:val="001F5D01"/>
    <w:rsid w:val="00202150"/>
    <w:rsid w:val="0021034D"/>
    <w:rsid w:val="00211BB0"/>
    <w:rsid w:val="00214E6E"/>
    <w:rsid w:val="002179EB"/>
    <w:rsid w:val="00222058"/>
    <w:rsid w:val="00223D8D"/>
    <w:rsid w:val="00224C97"/>
    <w:rsid w:val="0022504F"/>
    <w:rsid w:val="00237972"/>
    <w:rsid w:val="00243FB9"/>
    <w:rsid w:val="0025069C"/>
    <w:rsid w:val="00250891"/>
    <w:rsid w:val="00250D71"/>
    <w:rsid w:val="00254616"/>
    <w:rsid w:val="002626D9"/>
    <w:rsid w:val="00264913"/>
    <w:rsid w:val="00270A04"/>
    <w:rsid w:val="00282F53"/>
    <w:rsid w:val="00284E43"/>
    <w:rsid w:val="002935D4"/>
    <w:rsid w:val="002962FC"/>
    <w:rsid w:val="002A1891"/>
    <w:rsid w:val="002A5230"/>
    <w:rsid w:val="002B0510"/>
    <w:rsid w:val="002C112F"/>
    <w:rsid w:val="002D49F0"/>
    <w:rsid w:val="002D54E2"/>
    <w:rsid w:val="002D6BBC"/>
    <w:rsid w:val="002E5F8E"/>
    <w:rsid w:val="002F0DB4"/>
    <w:rsid w:val="00301143"/>
    <w:rsid w:val="00301999"/>
    <w:rsid w:val="00302586"/>
    <w:rsid w:val="0030512B"/>
    <w:rsid w:val="00314BC2"/>
    <w:rsid w:val="00315C09"/>
    <w:rsid w:val="003244ED"/>
    <w:rsid w:val="0032750F"/>
    <w:rsid w:val="00332A84"/>
    <w:rsid w:val="003373AC"/>
    <w:rsid w:val="0034147C"/>
    <w:rsid w:val="00343440"/>
    <w:rsid w:val="0036697F"/>
    <w:rsid w:val="003755E9"/>
    <w:rsid w:val="00375B1C"/>
    <w:rsid w:val="00381CBB"/>
    <w:rsid w:val="00385BE7"/>
    <w:rsid w:val="00390B1B"/>
    <w:rsid w:val="003A1EB6"/>
    <w:rsid w:val="003B12BE"/>
    <w:rsid w:val="003B1E81"/>
    <w:rsid w:val="003B232C"/>
    <w:rsid w:val="003B3FCE"/>
    <w:rsid w:val="003B54F1"/>
    <w:rsid w:val="003D1945"/>
    <w:rsid w:val="003D2A28"/>
    <w:rsid w:val="003D38AD"/>
    <w:rsid w:val="003D4E1B"/>
    <w:rsid w:val="003E0C77"/>
    <w:rsid w:val="003E501C"/>
    <w:rsid w:val="003E6DF3"/>
    <w:rsid w:val="003E7439"/>
    <w:rsid w:val="003F47A8"/>
    <w:rsid w:val="003F4C5B"/>
    <w:rsid w:val="003F53B7"/>
    <w:rsid w:val="00404F30"/>
    <w:rsid w:val="00406FE9"/>
    <w:rsid w:val="0041556C"/>
    <w:rsid w:val="0042411B"/>
    <w:rsid w:val="0043270B"/>
    <w:rsid w:val="00435BEE"/>
    <w:rsid w:val="00443A0E"/>
    <w:rsid w:val="00446222"/>
    <w:rsid w:val="004538FC"/>
    <w:rsid w:val="00457C30"/>
    <w:rsid w:val="00462796"/>
    <w:rsid w:val="004754C9"/>
    <w:rsid w:val="0047602F"/>
    <w:rsid w:val="00493137"/>
    <w:rsid w:val="00494A1A"/>
    <w:rsid w:val="0049665F"/>
    <w:rsid w:val="004A6488"/>
    <w:rsid w:val="004B0EDA"/>
    <w:rsid w:val="004B2B78"/>
    <w:rsid w:val="004C183E"/>
    <w:rsid w:val="004C247F"/>
    <w:rsid w:val="004C72FB"/>
    <w:rsid w:val="004D0F47"/>
    <w:rsid w:val="004E0D38"/>
    <w:rsid w:val="004E2AD2"/>
    <w:rsid w:val="004E5A7C"/>
    <w:rsid w:val="004F0C9F"/>
    <w:rsid w:val="004F5750"/>
    <w:rsid w:val="004F6F49"/>
    <w:rsid w:val="00506C7F"/>
    <w:rsid w:val="0051059C"/>
    <w:rsid w:val="00514957"/>
    <w:rsid w:val="005171EF"/>
    <w:rsid w:val="00526387"/>
    <w:rsid w:val="0053307C"/>
    <w:rsid w:val="00535442"/>
    <w:rsid w:val="00542D2F"/>
    <w:rsid w:val="00543116"/>
    <w:rsid w:val="00543584"/>
    <w:rsid w:val="00544D40"/>
    <w:rsid w:val="00546707"/>
    <w:rsid w:val="00550BC8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C0848"/>
    <w:rsid w:val="005C7A8C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36607"/>
    <w:rsid w:val="0064766A"/>
    <w:rsid w:val="006510C1"/>
    <w:rsid w:val="0065282F"/>
    <w:rsid w:val="00655FF8"/>
    <w:rsid w:val="00667D50"/>
    <w:rsid w:val="006706EB"/>
    <w:rsid w:val="00677F70"/>
    <w:rsid w:val="00683478"/>
    <w:rsid w:val="00684F07"/>
    <w:rsid w:val="0069049D"/>
    <w:rsid w:val="006919EA"/>
    <w:rsid w:val="006922BE"/>
    <w:rsid w:val="006930BD"/>
    <w:rsid w:val="00696DC3"/>
    <w:rsid w:val="00697EDE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3FE6"/>
    <w:rsid w:val="006F489F"/>
    <w:rsid w:val="006F6033"/>
    <w:rsid w:val="00702DDE"/>
    <w:rsid w:val="00711DC2"/>
    <w:rsid w:val="00711E2E"/>
    <w:rsid w:val="00714275"/>
    <w:rsid w:val="00720B36"/>
    <w:rsid w:val="00720F20"/>
    <w:rsid w:val="007217F8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0DB2"/>
    <w:rsid w:val="00771E60"/>
    <w:rsid w:val="00774D97"/>
    <w:rsid w:val="00780DCC"/>
    <w:rsid w:val="00791068"/>
    <w:rsid w:val="007939E9"/>
    <w:rsid w:val="007A3134"/>
    <w:rsid w:val="007A59AB"/>
    <w:rsid w:val="007A7937"/>
    <w:rsid w:val="007B12FE"/>
    <w:rsid w:val="007B4FF4"/>
    <w:rsid w:val="007C134C"/>
    <w:rsid w:val="007C33BC"/>
    <w:rsid w:val="007C386F"/>
    <w:rsid w:val="007C4A52"/>
    <w:rsid w:val="007D1045"/>
    <w:rsid w:val="007D1417"/>
    <w:rsid w:val="007E13FE"/>
    <w:rsid w:val="007E1B13"/>
    <w:rsid w:val="007E1CFB"/>
    <w:rsid w:val="007E5EBD"/>
    <w:rsid w:val="00800F07"/>
    <w:rsid w:val="00802D01"/>
    <w:rsid w:val="00813FF7"/>
    <w:rsid w:val="008169D3"/>
    <w:rsid w:val="00816F92"/>
    <w:rsid w:val="0081765E"/>
    <w:rsid w:val="00817703"/>
    <w:rsid w:val="008238F7"/>
    <w:rsid w:val="00826012"/>
    <w:rsid w:val="00841DB3"/>
    <w:rsid w:val="0084437A"/>
    <w:rsid w:val="00845031"/>
    <w:rsid w:val="00846824"/>
    <w:rsid w:val="008537EB"/>
    <w:rsid w:val="00855DCC"/>
    <w:rsid w:val="008570EE"/>
    <w:rsid w:val="00865231"/>
    <w:rsid w:val="00874F66"/>
    <w:rsid w:val="00875871"/>
    <w:rsid w:val="00881393"/>
    <w:rsid w:val="00882FF6"/>
    <w:rsid w:val="00886A6F"/>
    <w:rsid w:val="0088736E"/>
    <w:rsid w:val="008941BD"/>
    <w:rsid w:val="008A49C9"/>
    <w:rsid w:val="008A55B3"/>
    <w:rsid w:val="008B00E8"/>
    <w:rsid w:val="008B48D7"/>
    <w:rsid w:val="008B5B17"/>
    <w:rsid w:val="008C08A5"/>
    <w:rsid w:val="008C195C"/>
    <w:rsid w:val="008C6746"/>
    <w:rsid w:val="008D0728"/>
    <w:rsid w:val="008E3FD0"/>
    <w:rsid w:val="008E6884"/>
    <w:rsid w:val="008F65CA"/>
    <w:rsid w:val="00902372"/>
    <w:rsid w:val="00903AF9"/>
    <w:rsid w:val="00905F1D"/>
    <w:rsid w:val="00911621"/>
    <w:rsid w:val="00912A4E"/>
    <w:rsid w:val="00913A43"/>
    <w:rsid w:val="009217C8"/>
    <w:rsid w:val="00922892"/>
    <w:rsid w:val="00922E7F"/>
    <w:rsid w:val="00944FA7"/>
    <w:rsid w:val="00946EF2"/>
    <w:rsid w:val="0095343B"/>
    <w:rsid w:val="00955292"/>
    <w:rsid w:val="00960112"/>
    <w:rsid w:val="00965413"/>
    <w:rsid w:val="00967FE6"/>
    <w:rsid w:val="00974756"/>
    <w:rsid w:val="00974AE2"/>
    <w:rsid w:val="0098722B"/>
    <w:rsid w:val="0098738E"/>
    <w:rsid w:val="00994064"/>
    <w:rsid w:val="009B7D7A"/>
    <w:rsid w:val="009C359D"/>
    <w:rsid w:val="009C448C"/>
    <w:rsid w:val="009C7BCF"/>
    <w:rsid w:val="009D1A8F"/>
    <w:rsid w:val="009D2037"/>
    <w:rsid w:val="009E3589"/>
    <w:rsid w:val="009E580E"/>
    <w:rsid w:val="009F64BB"/>
    <w:rsid w:val="009F6C35"/>
    <w:rsid w:val="009F75FA"/>
    <w:rsid w:val="00A0510E"/>
    <w:rsid w:val="00A066A5"/>
    <w:rsid w:val="00A07B99"/>
    <w:rsid w:val="00A14F49"/>
    <w:rsid w:val="00A25082"/>
    <w:rsid w:val="00A264D0"/>
    <w:rsid w:val="00A308DE"/>
    <w:rsid w:val="00A31067"/>
    <w:rsid w:val="00A32219"/>
    <w:rsid w:val="00A35E6A"/>
    <w:rsid w:val="00A37E6D"/>
    <w:rsid w:val="00A422B1"/>
    <w:rsid w:val="00A5334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727D2"/>
    <w:rsid w:val="00A84D64"/>
    <w:rsid w:val="00A85243"/>
    <w:rsid w:val="00A920E9"/>
    <w:rsid w:val="00A9357B"/>
    <w:rsid w:val="00A94088"/>
    <w:rsid w:val="00AA629E"/>
    <w:rsid w:val="00AC1A17"/>
    <w:rsid w:val="00AC6E24"/>
    <w:rsid w:val="00AD0523"/>
    <w:rsid w:val="00AD2A19"/>
    <w:rsid w:val="00AE1C69"/>
    <w:rsid w:val="00AE2172"/>
    <w:rsid w:val="00AF04F6"/>
    <w:rsid w:val="00AF4213"/>
    <w:rsid w:val="00AF5680"/>
    <w:rsid w:val="00AF6781"/>
    <w:rsid w:val="00B02A2B"/>
    <w:rsid w:val="00B07AC1"/>
    <w:rsid w:val="00B1189E"/>
    <w:rsid w:val="00B1190B"/>
    <w:rsid w:val="00B213FC"/>
    <w:rsid w:val="00B23299"/>
    <w:rsid w:val="00B245A8"/>
    <w:rsid w:val="00B3302F"/>
    <w:rsid w:val="00B33041"/>
    <w:rsid w:val="00B42F95"/>
    <w:rsid w:val="00B46368"/>
    <w:rsid w:val="00B4650E"/>
    <w:rsid w:val="00B50369"/>
    <w:rsid w:val="00B51D9F"/>
    <w:rsid w:val="00B54DD7"/>
    <w:rsid w:val="00B6070C"/>
    <w:rsid w:val="00B67178"/>
    <w:rsid w:val="00B73847"/>
    <w:rsid w:val="00B74744"/>
    <w:rsid w:val="00B77228"/>
    <w:rsid w:val="00B8052D"/>
    <w:rsid w:val="00B8525C"/>
    <w:rsid w:val="00B93722"/>
    <w:rsid w:val="00B96F7F"/>
    <w:rsid w:val="00BA60CB"/>
    <w:rsid w:val="00BB4E1F"/>
    <w:rsid w:val="00BC12E4"/>
    <w:rsid w:val="00BD025B"/>
    <w:rsid w:val="00BD1025"/>
    <w:rsid w:val="00BD3D2B"/>
    <w:rsid w:val="00BE1107"/>
    <w:rsid w:val="00BE33E7"/>
    <w:rsid w:val="00BE3C7C"/>
    <w:rsid w:val="00BE510A"/>
    <w:rsid w:val="00BE6D0B"/>
    <w:rsid w:val="00BF0320"/>
    <w:rsid w:val="00C009FD"/>
    <w:rsid w:val="00C02863"/>
    <w:rsid w:val="00C10498"/>
    <w:rsid w:val="00C13601"/>
    <w:rsid w:val="00C20181"/>
    <w:rsid w:val="00C20F8B"/>
    <w:rsid w:val="00C23BB7"/>
    <w:rsid w:val="00C3461B"/>
    <w:rsid w:val="00C46673"/>
    <w:rsid w:val="00C513B2"/>
    <w:rsid w:val="00C51F6B"/>
    <w:rsid w:val="00C65123"/>
    <w:rsid w:val="00C65F1E"/>
    <w:rsid w:val="00C67968"/>
    <w:rsid w:val="00C71AFF"/>
    <w:rsid w:val="00C73AD4"/>
    <w:rsid w:val="00C77615"/>
    <w:rsid w:val="00C809E7"/>
    <w:rsid w:val="00C81EDA"/>
    <w:rsid w:val="00C95E47"/>
    <w:rsid w:val="00CA2281"/>
    <w:rsid w:val="00CA334F"/>
    <w:rsid w:val="00CA360D"/>
    <w:rsid w:val="00CA70D5"/>
    <w:rsid w:val="00CB030F"/>
    <w:rsid w:val="00CB3A57"/>
    <w:rsid w:val="00CB6B32"/>
    <w:rsid w:val="00CC104B"/>
    <w:rsid w:val="00CC67DA"/>
    <w:rsid w:val="00CD3D08"/>
    <w:rsid w:val="00CE2138"/>
    <w:rsid w:val="00CF34DE"/>
    <w:rsid w:val="00CF47D6"/>
    <w:rsid w:val="00CF5151"/>
    <w:rsid w:val="00D107F0"/>
    <w:rsid w:val="00D111FC"/>
    <w:rsid w:val="00D11ACB"/>
    <w:rsid w:val="00D143FD"/>
    <w:rsid w:val="00D240E3"/>
    <w:rsid w:val="00D24980"/>
    <w:rsid w:val="00D24E74"/>
    <w:rsid w:val="00D3053A"/>
    <w:rsid w:val="00D307EF"/>
    <w:rsid w:val="00D376F3"/>
    <w:rsid w:val="00D4497C"/>
    <w:rsid w:val="00D5046C"/>
    <w:rsid w:val="00D538CE"/>
    <w:rsid w:val="00D54B96"/>
    <w:rsid w:val="00D5635B"/>
    <w:rsid w:val="00D61E13"/>
    <w:rsid w:val="00D73E06"/>
    <w:rsid w:val="00D84B05"/>
    <w:rsid w:val="00D87A13"/>
    <w:rsid w:val="00D92093"/>
    <w:rsid w:val="00D92DB5"/>
    <w:rsid w:val="00D979E3"/>
    <w:rsid w:val="00DA313B"/>
    <w:rsid w:val="00DA47FC"/>
    <w:rsid w:val="00DA5397"/>
    <w:rsid w:val="00DA79B2"/>
    <w:rsid w:val="00DB3643"/>
    <w:rsid w:val="00DB4B7D"/>
    <w:rsid w:val="00DC18D2"/>
    <w:rsid w:val="00DD0389"/>
    <w:rsid w:val="00DD347A"/>
    <w:rsid w:val="00DD7373"/>
    <w:rsid w:val="00DD7710"/>
    <w:rsid w:val="00DF10DD"/>
    <w:rsid w:val="00DF5CD7"/>
    <w:rsid w:val="00E0295C"/>
    <w:rsid w:val="00E029F9"/>
    <w:rsid w:val="00E10618"/>
    <w:rsid w:val="00E12122"/>
    <w:rsid w:val="00E14015"/>
    <w:rsid w:val="00E159D6"/>
    <w:rsid w:val="00E3287F"/>
    <w:rsid w:val="00E40958"/>
    <w:rsid w:val="00E41282"/>
    <w:rsid w:val="00E41F03"/>
    <w:rsid w:val="00E44FB0"/>
    <w:rsid w:val="00E45A7E"/>
    <w:rsid w:val="00E50625"/>
    <w:rsid w:val="00E51078"/>
    <w:rsid w:val="00E5204A"/>
    <w:rsid w:val="00E54B51"/>
    <w:rsid w:val="00E64F0B"/>
    <w:rsid w:val="00E73675"/>
    <w:rsid w:val="00E75B7E"/>
    <w:rsid w:val="00E7632F"/>
    <w:rsid w:val="00E8382A"/>
    <w:rsid w:val="00E85E09"/>
    <w:rsid w:val="00EB2DDE"/>
    <w:rsid w:val="00EB2E60"/>
    <w:rsid w:val="00EB3F58"/>
    <w:rsid w:val="00EB4348"/>
    <w:rsid w:val="00EB76F6"/>
    <w:rsid w:val="00EC0C9B"/>
    <w:rsid w:val="00EC50AD"/>
    <w:rsid w:val="00ED0B08"/>
    <w:rsid w:val="00ED4F89"/>
    <w:rsid w:val="00ED770E"/>
    <w:rsid w:val="00EE05AA"/>
    <w:rsid w:val="00EE0D34"/>
    <w:rsid w:val="00EE4005"/>
    <w:rsid w:val="00EE543E"/>
    <w:rsid w:val="00EE7AED"/>
    <w:rsid w:val="00EF4A80"/>
    <w:rsid w:val="00F04745"/>
    <w:rsid w:val="00F13704"/>
    <w:rsid w:val="00F200A6"/>
    <w:rsid w:val="00F2285A"/>
    <w:rsid w:val="00F25E8C"/>
    <w:rsid w:val="00F31489"/>
    <w:rsid w:val="00F33477"/>
    <w:rsid w:val="00F36D1B"/>
    <w:rsid w:val="00F37043"/>
    <w:rsid w:val="00F415AC"/>
    <w:rsid w:val="00F47B70"/>
    <w:rsid w:val="00F57964"/>
    <w:rsid w:val="00F632C5"/>
    <w:rsid w:val="00F64EB0"/>
    <w:rsid w:val="00F73CA8"/>
    <w:rsid w:val="00F742C6"/>
    <w:rsid w:val="00F7609B"/>
    <w:rsid w:val="00F76806"/>
    <w:rsid w:val="00F81E69"/>
    <w:rsid w:val="00F8270B"/>
    <w:rsid w:val="00F835AB"/>
    <w:rsid w:val="00F97A21"/>
    <w:rsid w:val="00FA1A98"/>
    <w:rsid w:val="00FA2042"/>
    <w:rsid w:val="00FA3A67"/>
    <w:rsid w:val="00FB1D68"/>
    <w:rsid w:val="00FB2645"/>
    <w:rsid w:val="00FB6164"/>
    <w:rsid w:val="00FC3F38"/>
    <w:rsid w:val="00FD3A9A"/>
    <w:rsid w:val="00FE1FBE"/>
    <w:rsid w:val="00FE2233"/>
    <w:rsid w:val="00FE31ED"/>
    <w:rsid w:val="00FE3B1E"/>
    <w:rsid w:val="00FE4D4B"/>
    <w:rsid w:val="00FE5466"/>
    <w:rsid w:val="00FE56DC"/>
    <w:rsid w:val="00FE7636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D189C410-170E-364A-B1D6-DD8E10C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character" w:styleId="Strong">
    <w:name w:val="Strong"/>
    <w:basedOn w:val="DefaultParagraphFont"/>
    <w:uiPriority w:val="22"/>
    <w:qFormat/>
    <w:rsid w:val="00E8382A"/>
    <w:rPr>
      <w:b/>
      <w:bCs/>
    </w:rPr>
  </w:style>
  <w:style w:type="character" w:styleId="Emphasis">
    <w:name w:val="Emphasis"/>
    <w:basedOn w:val="DefaultParagraphFont"/>
    <w:uiPriority w:val="20"/>
    <w:qFormat/>
    <w:rsid w:val="00E838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17</TotalTime>
  <Pages>1</Pages>
  <Words>697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NINA ANEA</cp:lastModifiedBy>
  <cp:revision>14</cp:revision>
  <cp:lastPrinted>2025-11-24T20:00:00Z</cp:lastPrinted>
  <dcterms:created xsi:type="dcterms:W3CDTF">2025-11-24T19:25:00Z</dcterms:created>
  <dcterms:modified xsi:type="dcterms:W3CDTF">2025-11-24T21:15:00Z</dcterms:modified>
</cp:coreProperties>
</file>